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88DC5" w14:textId="0DAD0FFA" w:rsidR="005526C9" w:rsidRPr="008E2D75" w:rsidRDefault="005526C9" w:rsidP="00F06594">
      <w:pPr>
        <w:jc w:val="center"/>
        <w:outlineLvl w:val="0"/>
        <w:rPr>
          <w:b/>
          <w:color w:val="FF0000"/>
          <w:sz w:val="28"/>
          <w:szCs w:val="28"/>
        </w:rPr>
      </w:pPr>
      <w:r w:rsidRPr="008E2D75">
        <w:rPr>
          <w:b/>
          <w:color w:val="FF0000"/>
          <w:sz w:val="28"/>
          <w:szCs w:val="28"/>
        </w:rPr>
        <w:t>UNESC</w:t>
      </w:r>
      <w:r w:rsidR="0073046D">
        <w:rPr>
          <w:b/>
          <w:color w:val="FF0000"/>
          <w:sz w:val="28"/>
          <w:szCs w:val="28"/>
        </w:rPr>
        <w:t>O DEJAVNOSTI V ŠOLSKEM LETU 202</w:t>
      </w:r>
      <w:r w:rsidR="00343FAD">
        <w:rPr>
          <w:b/>
          <w:color w:val="FF0000"/>
          <w:sz w:val="28"/>
          <w:szCs w:val="28"/>
        </w:rPr>
        <w:t>3</w:t>
      </w:r>
      <w:r w:rsidR="007B4F2A">
        <w:rPr>
          <w:b/>
          <w:color w:val="FF0000"/>
          <w:sz w:val="28"/>
          <w:szCs w:val="28"/>
        </w:rPr>
        <w:t>/</w:t>
      </w:r>
      <w:r w:rsidR="0073046D">
        <w:rPr>
          <w:b/>
          <w:color w:val="FF0000"/>
          <w:sz w:val="28"/>
          <w:szCs w:val="28"/>
        </w:rPr>
        <w:t>2</w:t>
      </w:r>
      <w:r w:rsidR="00343FAD">
        <w:rPr>
          <w:b/>
          <w:color w:val="FF0000"/>
          <w:sz w:val="28"/>
          <w:szCs w:val="28"/>
        </w:rPr>
        <w:t>4</w:t>
      </w:r>
    </w:p>
    <w:p w14:paraId="4F339E66" w14:textId="77777777" w:rsidR="006860F2" w:rsidRDefault="006860F2" w:rsidP="00F06594">
      <w:pPr>
        <w:jc w:val="center"/>
        <w:outlineLvl w:val="0"/>
        <w:rPr>
          <w:b/>
          <w:color w:val="FF0000"/>
          <w:sz w:val="28"/>
          <w:szCs w:val="28"/>
        </w:rPr>
      </w:pPr>
      <w:r w:rsidRPr="008E2D75">
        <w:rPr>
          <w:b/>
          <w:color w:val="FF0000"/>
          <w:sz w:val="28"/>
          <w:szCs w:val="28"/>
        </w:rPr>
        <w:t>N</w:t>
      </w:r>
      <w:r w:rsidR="008E2D75" w:rsidRPr="008E2D75">
        <w:rPr>
          <w:b/>
          <w:color w:val="FF0000"/>
          <w:sz w:val="28"/>
          <w:szCs w:val="28"/>
        </w:rPr>
        <w:t>ACIONALNI PROJEKTI</w:t>
      </w:r>
    </w:p>
    <w:p w14:paraId="0A50951C" w14:textId="77777777" w:rsidR="008E2D75" w:rsidRPr="008E2D75" w:rsidRDefault="008E2D75" w:rsidP="00F06594">
      <w:pPr>
        <w:jc w:val="center"/>
        <w:outlineLvl w:val="0"/>
        <w:rPr>
          <w:b/>
          <w:color w:val="FF0000"/>
          <w:sz w:val="28"/>
          <w:szCs w:val="28"/>
        </w:rPr>
      </w:pPr>
    </w:p>
    <w:p w14:paraId="507515C8" w14:textId="77777777" w:rsidR="005526C9" w:rsidRPr="007A7EC5" w:rsidRDefault="005526C9" w:rsidP="00F06594">
      <w:pPr>
        <w:jc w:val="center"/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2782"/>
        <w:gridCol w:w="2782"/>
        <w:gridCol w:w="2782"/>
        <w:gridCol w:w="2878"/>
      </w:tblGrid>
      <w:tr w:rsidR="00ED5A14" w:rsidRPr="007A7EC5" w14:paraId="77452DA7" w14:textId="77777777" w:rsidTr="00015ED9">
        <w:trPr>
          <w:trHeight w:val="703"/>
        </w:trPr>
        <w:tc>
          <w:tcPr>
            <w:tcW w:w="1018" w:type="pct"/>
            <w:shd w:val="clear" w:color="auto" w:fill="auto"/>
            <w:vAlign w:val="center"/>
          </w:tcPr>
          <w:p w14:paraId="36D185DB" w14:textId="77777777" w:rsidR="00ED5A14" w:rsidRPr="007A7EC5" w:rsidRDefault="00ED5A14" w:rsidP="00E37F63">
            <w:pPr>
              <w:jc w:val="center"/>
              <w:rPr>
                <w:b/>
              </w:rPr>
            </w:pPr>
            <w:r w:rsidRPr="007A7EC5">
              <w:rPr>
                <w:b/>
              </w:rPr>
              <w:t>PROJEKT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1F08E120" w14:textId="77777777" w:rsidR="00ED5A14" w:rsidRPr="007A7EC5" w:rsidRDefault="00ED5A14" w:rsidP="00015ED9">
            <w:pPr>
              <w:jc w:val="center"/>
              <w:rPr>
                <w:b/>
              </w:rPr>
            </w:pPr>
            <w:r w:rsidRPr="007A7EC5">
              <w:rPr>
                <w:b/>
              </w:rPr>
              <w:t>MENTORJI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32B155CD" w14:textId="77777777" w:rsidR="00ED5A14" w:rsidRPr="007A7EC5" w:rsidRDefault="00ED5A14" w:rsidP="00015ED9">
            <w:pPr>
              <w:jc w:val="center"/>
              <w:rPr>
                <w:b/>
              </w:rPr>
            </w:pPr>
            <w:r w:rsidRPr="007A7EC5">
              <w:rPr>
                <w:b/>
              </w:rPr>
              <w:t>TRAJANJE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583576C2" w14:textId="77777777" w:rsidR="00ED5A14" w:rsidRPr="007A7EC5" w:rsidRDefault="00ED5A14" w:rsidP="00745F51">
            <w:pPr>
              <w:jc w:val="center"/>
              <w:rPr>
                <w:b/>
              </w:rPr>
            </w:pPr>
            <w:r w:rsidRPr="007A7EC5">
              <w:rPr>
                <w:b/>
              </w:rPr>
              <w:t>VRSTA AKTIVNOSTI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1619CFCA" w14:textId="77777777" w:rsidR="00ED5A14" w:rsidRPr="007A7EC5" w:rsidRDefault="00ED5A14" w:rsidP="00015ED9">
            <w:pPr>
              <w:jc w:val="center"/>
              <w:rPr>
                <w:b/>
              </w:rPr>
            </w:pPr>
            <w:r w:rsidRPr="007A7EC5">
              <w:rPr>
                <w:b/>
              </w:rPr>
              <w:t>OPOMBE</w:t>
            </w:r>
          </w:p>
        </w:tc>
      </w:tr>
      <w:tr w:rsidR="003338DE" w:rsidRPr="007A7EC5" w14:paraId="3C4B53EB" w14:textId="77777777" w:rsidTr="00571DF4">
        <w:trPr>
          <w:trHeight w:val="978"/>
        </w:trPr>
        <w:tc>
          <w:tcPr>
            <w:tcW w:w="1018" w:type="pct"/>
            <w:shd w:val="clear" w:color="auto" w:fill="auto"/>
            <w:vAlign w:val="center"/>
          </w:tcPr>
          <w:p w14:paraId="285A3B62" w14:textId="77777777" w:rsidR="003338DE" w:rsidRPr="007A7EC5" w:rsidRDefault="003338DE" w:rsidP="00E37F63">
            <w:pPr>
              <w:jc w:val="center"/>
            </w:pPr>
            <w:r w:rsidRPr="005F149C">
              <w:t xml:space="preserve">8. Unescov </w:t>
            </w:r>
            <w:proofErr w:type="spellStart"/>
            <w:r w:rsidRPr="005F149C">
              <w:t>ASPnet</w:t>
            </w:r>
            <w:proofErr w:type="spellEnd"/>
            <w:r w:rsidRPr="005F149C">
              <w:t xml:space="preserve"> tek mladih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28A4E629" w14:textId="77777777" w:rsidR="003338DE" w:rsidRPr="007A7EC5" w:rsidRDefault="003338DE" w:rsidP="00571DF4">
            <w:pPr>
              <w:jc w:val="center"/>
            </w:pPr>
            <w:r>
              <w:t>Bojana Bizjan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591E7847" w14:textId="77777777" w:rsidR="003338DE" w:rsidRPr="007A7EC5" w:rsidRDefault="003338DE" w:rsidP="00571DF4">
            <w:pPr>
              <w:jc w:val="center"/>
            </w:pPr>
            <w:r>
              <w:t>8. maj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00F91D47" w14:textId="77777777" w:rsidR="003338DE" w:rsidRPr="007A7EC5" w:rsidRDefault="003338DE" w:rsidP="00745F51">
            <w:pPr>
              <w:jc w:val="center"/>
            </w:pPr>
            <w:r>
              <w:t>tek mladih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6FE4EC54" w14:textId="77777777" w:rsidR="003338DE" w:rsidRPr="007A7EC5" w:rsidRDefault="003338DE" w:rsidP="00571DF4"/>
        </w:tc>
      </w:tr>
      <w:tr w:rsidR="003338DE" w:rsidRPr="007A7EC5" w14:paraId="5EF25220" w14:textId="77777777" w:rsidTr="00571DF4">
        <w:trPr>
          <w:trHeight w:val="1477"/>
        </w:trPr>
        <w:tc>
          <w:tcPr>
            <w:tcW w:w="1018" w:type="pct"/>
            <w:shd w:val="clear" w:color="auto" w:fill="auto"/>
            <w:vAlign w:val="center"/>
          </w:tcPr>
          <w:p w14:paraId="1BCDEEAA" w14:textId="77777777" w:rsidR="003338DE" w:rsidRPr="007A7EC5" w:rsidRDefault="003338DE" w:rsidP="00E37F63">
            <w:pPr>
              <w:jc w:val="center"/>
            </w:pPr>
            <w:r>
              <w:t>Drevo=življenje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4649AF5F" w14:textId="77777777" w:rsidR="003338DE" w:rsidRDefault="003338DE" w:rsidP="00571DF4"/>
          <w:p w14:paraId="13D9B185" w14:textId="77777777" w:rsidR="003338DE" w:rsidRPr="007A7EC5" w:rsidRDefault="003338DE" w:rsidP="00571DF4">
            <w:pPr>
              <w:jc w:val="center"/>
            </w:pPr>
            <w:r>
              <w:t xml:space="preserve">Erika </w:t>
            </w:r>
            <w:proofErr w:type="spellStart"/>
            <w:r>
              <w:t>Berlan</w:t>
            </w:r>
            <w:proofErr w:type="spellEnd"/>
          </w:p>
        </w:tc>
        <w:tc>
          <w:tcPr>
            <w:tcW w:w="987" w:type="pct"/>
            <w:shd w:val="clear" w:color="auto" w:fill="auto"/>
            <w:vAlign w:val="center"/>
          </w:tcPr>
          <w:p w14:paraId="217C0546" w14:textId="77777777" w:rsidR="003338DE" w:rsidRDefault="003338DE" w:rsidP="003338DE"/>
          <w:p w14:paraId="2DE30C9F" w14:textId="77777777" w:rsidR="003338DE" w:rsidRPr="007A7EC5" w:rsidRDefault="003338DE" w:rsidP="00571DF4">
            <w:pPr>
              <w:jc w:val="center"/>
            </w:pPr>
            <w:r>
              <w:t>šolsko leto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7A680075" w14:textId="2C8566E6" w:rsidR="003338DE" w:rsidRPr="007A7EC5" w:rsidRDefault="003338DE" w:rsidP="00745F51">
            <w:pPr>
              <w:jc w:val="center"/>
            </w:pPr>
            <w:r>
              <w:t>vzgajanje, ozaveščanje in usposabljanje za sprejemanje aktivne vloge v življenju posameznika kot dela globalne vizije sveta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02E67A66" w14:textId="77777777" w:rsidR="003338DE" w:rsidRPr="007A7EC5" w:rsidRDefault="003338DE" w:rsidP="00571DF4">
            <w:pPr>
              <w:jc w:val="center"/>
            </w:pPr>
          </w:p>
        </w:tc>
      </w:tr>
      <w:tr w:rsidR="003338DE" w:rsidRPr="007A7EC5" w14:paraId="78981743" w14:textId="77777777" w:rsidTr="00571DF4">
        <w:trPr>
          <w:trHeight w:val="1402"/>
        </w:trPr>
        <w:tc>
          <w:tcPr>
            <w:tcW w:w="1018" w:type="pct"/>
            <w:shd w:val="clear" w:color="auto" w:fill="auto"/>
            <w:vAlign w:val="center"/>
          </w:tcPr>
          <w:p w14:paraId="54B9FB85" w14:textId="77777777" w:rsidR="003338DE" w:rsidRPr="007A7EC5" w:rsidRDefault="003338DE" w:rsidP="00E37F63">
            <w:pPr>
              <w:jc w:val="center"/>
            </w:pPr>
            <w:r>
              <w:t>Jaz do mene, ti do tebe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7DF30730" w14:textId="77777777" w:rsidR="003338DE" w:rsidRPr="007A7EC5" w:rsidRDefault="003338DE" w:rsidP="00571DF4">
            <w:pPr>
              <w:jc w:val="center"/>
            </w:pPr>
            <w:r>
              <w:t>Ksenija Terglav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6F67AF86" w14:textId="77777777" w:rsidR="003338DE" w:rsidRPr="007A7EC5" w:rsidRDefault="003338DE" w:rsidP="00571DF4">
            <w:r>
              <w:t xml:space="preserve">   september - december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77C5A7E1" w14:textId="77777777" w:rsidR="003338DE" w:rsidRPr="007A7EC5" w:rsidRDefault="003338DE" w:rsidP="00745F51">
            <w:pPr>
              <w:jc w:val="center"/>
            </w:pPr>
            <w:proofErr w:type="spellStart"/>
            <w:r>
              <w:t>kaligrami</w:t>
            </w:r>
            <w:proofErr w:type="spellEnd"/>
            <w:r>
              <w:t xml:space="preserve"> – seznanjanje s pesemsko obliko, tvorba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74C65AD8" w14:textId="77777777" w:rsidR="003338DE" w:rsidRPr="007A7EC5" w:rsidRDefault="003338DE" w:rsidP="00571DF4">
            <w:pPr>
              <w:jc w:val="center"/>
            </w:pPr>
            <w:r>
              <w:t>tvorba v angleškem jeziku</w:t>
            </w:r>
          </w:p>
        </w:tc>
      </w:tr>
      <w:tr w:rsidR="003338DE" w:rsidRPr="007A7EC5" w14:paraId="78E3B8E2" w14:textId="77777777" w:rsidTr="00571DF4">
        <w:trPr>
          <w:trHeight w:val="1090"/>
        </w:trPr>
        <w:tc>
          <w:tcPr>
            <w:tcW w:w="1018" w:type="pct"/>
            <w:shd w:val="clear" w:color="auto" w:fill="auto"/>
            <w:vAlign w:val="center"/>
          </w:tcPr>
          <w:p w14:paraId="758CD78F" w14:textId="6A658022" w:rsidR="003338DE" w:rsidRDefault="003338DE" w:rsidP="00E37F63">
            <w:pPr>
              <w:jc w:val="center"/>
            </w:pPr>
            <w:r>
              <w:t>Jezero je, jezera ni</w:t>
            </w:r>
          </w:p>
          <w:p w14:paraId="37367380" w14:textId="77777777" w:rsidR="003338DE" w:rsidRPr="007A7EC5" w:rsidRDefault="003338DE" w:rsidP="00E37F63">
            <w:pPr>
              <w:jc w:val="center"/>
            </w:pPr>
          </w:p>
        </w:tc>
        <w:tc>
          <w:tcPr>
            <w:tcW w:w="987" w:type="pct"/>
            <w:shd w:val="clear" w:color="auto" w:fill="auto"/>
            <w:vAlign w:val="center"/>
          </w:tcPr>
          <w:p w14:paraId="3EF9B45D" w14:textId="77777777" w:rsidR="003338DE" w:rsidRPr="007A7EC5" w:rsidRDefault="003338DE" w:rsidP="00571DF4">
            <w:pPr>
              <w:jc w:val="center"/>
            </w:pPr>
            <w:r>
              <w:t>Mojca Lotrič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0C893CD7" w14:textId="77777777" w:rsidR="003338DE" w:rsidRPr="007A7EC5" w:rsidRDefault="003338DE" w:rsidP="00571DF4">
            <w:pPr>
              <w:jc w:val="center"/>
            </w:pPr>
            <w:r>
              <w:t>9. maj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07EFAA8C" w14:textId="77777777" w:rsidR="003338DE" w:rsidRPr="007A7EC5" w:rsidRDefault="003338DE" w:rsidP="00745F51">
            <w:pPr>
              <w:jc w:val="center"/>
            </w:pPr>
            <w:r>
              <w:t>Koper, delavnice po izboru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106E774F" w14:textId="77777777" w:rsidR="003338DE" w:rsidRPr="007A7EC5" w:rsidRDefault="003338DE" w:rsidP="00571DF4">
            <w:pPr>
              <w:jc w:val="center"/>
            </w:pPr>
          </w:p>
        </w:tc>
      </w:tr>
      <w:tr w:rsidR="00ED5A14" w:rsidRPr="007A7EC5" w14:paraId="653482CB" w14:textId="77777777" w:rsidTr="00D21CDE">
        <w:trPr>
          <w:trHeight w:val="1287"/>
        </w:trPr>
        <w:tc>
          <w:tcPr>
            <w:tcW w:w="1018" w:type="pct"/>
            <w:shd w:val="clear" w:color="auto" w:fill="auto"/>
            <w:vAlign w:val="center"/>
          </w:tcPr>
          <w:p w14:paraId="33F5657E" w14:textId="06D2B5E3" w:rsidR="00ED5A14" w:rsidRPr="007A7EC5" w:rsidRDefault="00343FAD" w:rsidP="00E37F63">
            <w:pPr>
              <w:jc w:val="center"/>
            </w:pPr>
            <w:r>
              <w:t>Jezik – kultura, tradicija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68435622" w14:textId="77777777" w:rsidR="00ED5A14" w:rsidRDefault="00ED5A14" w:rsidP="007A7EC5">
            <w:pPr>
              <w:jc w:val="center"/>
            </w:pPr>
          </w:p>
          <w:p w14:paraId="7A4C3B80" w14:textId="40DBC369" w:rsidR="00341D4D" w:rsidRDefault="00343FAD" w:rsidP="00343FAD">
            <w:r>
              <w:t>Alenka Vojsk, Maja Lebar Bajec</w:t>
            </w:r>
          </w:p>
          <w:p w14:paraId="5993A5F1" w14:textId="77777777" w:rsidR="00883402" w:rsidRDefault="00341D4D" w:rsidP="00341D4D">
            <w:r>
              <w:t xml:space="preserve">  </w:t>
            </w:r>
          </w:p>
          <w:p w14:paraId="105205EA" w14:textId="77777777" w:rsidR="00341D4D" w:rsidRPr="007A7EC5" w:rsidRDefault="00883402" w:rsidP="00341D4D">
            <w:r>
              <w:t xml:space="preserve">  </w:t>
            </w:r>
            <w:r w:rsidR="00341D4D">
              <w:t xml:space="preserve"> 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2DB0D050" w14:textId="6F4224CC" w:rsidR="007B4F2A" w:rsidRPr="007A7EC5" w:rsidRDefault="00343FAD" w:rsidP="00883402">
            <w:r>
              <w:t xml:space="preserve">oktober – </w:t>
            </w:r>
            <w:r w:rsidR="00542162">
              <w:t xml:space="preserve">10. </w:t>
            </w:r>
            <w:r>
              <w:t>november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73345571" w14:textId="45086678" w:rsidR="007B4F2A" w:rsidRPr="007A7EC5" w:rsidRDefault="00542162" w:rsidP="00745F51">
            <w:pPr>
              <w:jc w:val="center"/>
            </w:pPr>
            <w:r>
              <w:t>pridelovanje poljščin, raznovrstne žitarice, pridelavo hrane, pomanjkanje hrane, lakoto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39BEBBB9" w14:textId="77777777" w:rsidR="00ED5A14" w:rsidRPr="007A7EC5" w:rsidRDefault="00ED5A14" w:rsidP="007A7EC5">
            <w:pPr>
              <w:jc w:val="center"/>
            </w:pPr>
          </w:p>
        </w:tc>
      </w:tr>
      <w:tr w:rsidR="003338DE" w:rsidRPr="007A7EC5" w14:paraId="574AFB16" w14:textId="77777777" w:rsidTr="00571DF4">
        <w:trPr>
          <w:trHeight w:val="1393"/>
        </w:trPr>
        <w:tc>
          <w:tcPr>
            <w:tcW w:w="1018" w:type="pct"/>
            <w:shd w:val="clear" w:color="auto" w:fill="auto"/>
            <w:vAlign w:val="center"/>
          </w:tcPr>
          <w:p w14:paraId="2BF3B164" w14:textId="77777777" w:rsidR="003338DE" w:rsidRPr="007A7EC5" w:rsidRDefault="003338DE" w:rsidP="00E37F63">
            <w:pPr>
              <w:jc w:val="center"/>
            </w:pPr>
            <w:r>
              <w:lastRenderedPageBreak/>
              <w:t>Menjaj branje in sanje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3EE92305" w14:textId="5D812E62" w:rsidR="003338DE" w:rsidRPr="007A7EC5" w:rsidRDefault="003338DE" w:rsidP="00571DF4">
            <w:pPr>
              <w:jc w:val="center"/>
            </w:pPr>
            <w:r>
              <w:t xml:space="preserve">Mojca Lotrič, </w:t>
            </w:r>
            <w:r w:rsidR="003073AC">
              <w:br/>
            </w:r>
            <w:r>
              <w:t>Nina Levstik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10F13A8E" w14:textId="4E38785A" w:rsidR="003338DE" w:rsidRPr="007A7EC5" w:rsidRDefault="003338DE" w:rsidP="00571DF4">
            <w:pPr>
              <w:jc w:val="center"/>
            </w:pPr>
            <w:r>
              <w:t>šolsko leto</w:t>
            </w:r>
            <w:r w:rsidR="00745F51">
              <w:t>,</w:t>
            </w:r>
            <w:r w:rsidR="00745F51">
              <w:br/>
              <w:t xml:space="preserve">zaključno srečanje </w:t>
            </w:r>
            <w:r w:rsidR="00745F51">
              <w:br/>
            </w:r>
            <w:r>
              <w:t xml:space="preserve">17. 4. </w:t>
            </w:r>
            <w:r w:rsidR="00745F51">
              <w:t>2024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116014DB" w14:textId="77777777" w:rsidR="003338DE" w:rsidRPr="007A7EC5" w:rsidRDefault="003338DE" w:rsidP="00745F51">
            <w:pPr>
              <w:jc w:val="center"/>
            </w:pPr>
            <w:r>
              <w:t>literarne delavnice, srečanje z avtorjem/-ico</w:t>
            </w:r>
          </w:p>
          <w:p w14:paraId="2E0CE309" w14:textId="77777777" w:rsidR="003338DE" w:rsidRPr="00F9778D" w:rsidRDefault="003338DE" w:rsidP="00745F5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14:paraId="3F6EA311" w14:textId="77777777" w:rsidR="003338DE" w:rsidRDefault="003338DE" w:rsidP="00571DF4">
            <w:pPr>
              <w:jc w:val="center"/>
            </w:pPr>
            <w:r>
              <w:t xml:space="preserve">Gimnazija Ledina organizatorica Unesco nacionalnega projekta za </w:t>
            </w:r>
            <w:proofErr w:type="spellStart"/>
            <w:r>
              <w:t>Asp</w:t>
            </w:r>
            <w:proofErr w:type="spellEnd"/>
            <w:r>
              <w:t xml:space="preserve"> Unesco mrežo</w:t>
            </w:r>
          </w:p>
          <w:p w14:paraId="12729201" w14:textId="77777777" w:rsidR="003338DE" w:rsidRDefault="003338DE" w:rsidP="00571DF4">
            <w:pPr>
              <w:jc w:val="center"/>
            </w:pPr>
            <w:r>
              <w:t>Ledina</w:t>
            </w:r>
          </w:p>
          <w:p w14:paraId="5057E723" w14:textId="77777777" w:rsidR="003338DE" w:rsidRPr="007A7EC5" w:rsidRDefault="003338DE" w:rsidP="00571DF4">
            <w:pPr>
              <w:jc w:val="center"/>
            </w:pPr>
          </w:p>
        </w:tc>
      </w:tr>
      <w:tr w:rsidR="003338DE" w:rsidRPr="007A7EC5" w14:paraId="4267D3F7" w14:textId="77777777" w:rsidTr="00571DF4">
        <w:trPr>
          <w:trHeight w:val="1103"/>
        </w:trPr>
        <w:tc>
          <w:tcPr>
            <w:tcW w:w="1018" w:type="pct"/>
            <w:shd w:val="clear" w:color="auto" w:fill="auto"/>
            <w:vAlign w:val="center"/>
          </w:tcPr>
          <w:p w14:paraId="5C41051D" w14:textId="77777777" w:rsidR="003338DE" w:rsidRPr="004D4B48" w:rsidRDefault="003338DE" w:rsidP="00E37F63">
            <w:pPr>
              <w:jc w:val="center"/>
            </w:pPr>
            <w:r>
              <w:t>Mladi in mladi po srcu v sožitju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456E1BBA" w14:textId="77777777" w:rsidR="003338DE" w:rsidRDefault="003338DE" w:rsidP="00571DF4">
            <w:pPr>
              <w:jc w:val="center"/>
            </w:pPr>
          </w:p>
          <w:p w14:paraId="2C2A8184" w14:textId="77777777" w:rsidR="003338DE" w:rsidRDefault="003338DE" w:rsidP="00571DF4">
            <w:pPr>
              <w:jc w:val="center"/>
            </w:pPr>
          </w:p>
          <w:p w14:paraId="75B781B6" w14:textId="77777777" w:rsidR="003338DE" w:rsidRDefault="003338DE" w:rsidP="00571DF4">
            <w:pPr>
              <w:jc w:val="center"/>
            </w:pPr>
            <w:r>
              <w:t xml:space="preserve">Anka Novak </w:t>
            </w:r>
            <w:proofErr w:type="spellStart"/>
            <w:r>
              <w:t>Ćehajić</w:t>
            </w:r>
            <w:proofErr w:type="spellEnd"/>
          </w:p>
          <w:p w14:paraId="1BF81E60" w14:textId="77777777" w:rsidR="003338DE" w:rsidRDefault="003338DE" w:rsidP="00571DF4">
            <w:pPr>
              <w:jc w:val="center"/>
            </w:pPr>
          </w:p>
          <w:p w14:paraId="18B21B13" w14:textId="77777777" w:rsidR="003338DE" w:rsidRPr="007A7EC5" w:rsidRDefault="003338DE" w:rsidP="00571DF4">
            <w:pPr>
              <w:jc w:val="center"/>
            </w:pPr>
          </w:p>
        </w:tc>
        <w:tc>
          <w:tcPr>
            <w:tcW w:w="987" w:type="pct"/>
            <w:shd w:val="clear" w:color="auto" w:fill="auto"/>
            <w:vAlign w:val="center"/>
          </w:tcPr>
          <w:p w14:paraId="03C56559" w14:textId="77777777" w:rsidR="003338DE" w:rsidRDefault="003338DE" w:rsidP="00571DF4">
            <w:r>
              <w:t xml:space="preserve">      februar - maj     </w:t>
            </w:r>
          </w:p>
          <w:p w14:paraId="46CDB8B6" w14:textId="77777777" w:rsidR="003338DE" w:rsidRPr="007A7EC5" w:rsidRDefault="003338DE" w:rsidP="00571DF4">
            <w:r>
              <w:t xml:space="preserve">          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5D33EC7E" w14:textId="77777777" w:rsidR="003338DE" w:rsidRPr="007A7EC5" w:rsidRDefault="003338DE" w:rsidP="00745F51">
            <w:pPr>
              <w:jc w:val="center"/>
            </w:pPr>
            <w:r>
              <w:t>medgeneracijsko sodelovanje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2C047777" w14:textId="77777777" w:rsidR="003338DE" w:rsidRPr="007A7EC5" w:rsidRDefault="003338DE" w:rsidP="00571DF4">
            <w:r>
              <w:t>povezava z angleščino</w:t>
            </w:r>
          </w:p>
        </w:tc>
      </w:tr>
      <w:tr w:rsidR="003338DE" w:rsidRPr="007A7EC5" w14:paraId="7D3E7BC0" w14:textId="77777777" w:rsidTr="00571DF4">
        <w:trPr>
          <w:trHeight w:val="1102"/>
        </w:trPr>
        <w:tc>
          <w:tcPr>
            <w:tcW w:w="1018" w:type="pct"/>
            <w:shd w:val="clear" w:color="auto" w:fill="auto"/>
            <w:vAlign w:val="center"/>
          </w:tcPr>
          <w:p w14:paraId="49A48A70" w14:textId="77777777" w:rsidR="003338DE" w:rsidRPr="007A7EC5" w:rsidRDefault="003338DE" w:rsidP="00E37F63">
            <w:pPr>
              <w:spacing w:before="100" w:beforeAutospacing="1" w:after="100" w:afterAutospacing="1"/>
              <w:jc w:val="center"/>
              <w:outlineLvl w:val="2"/>
            </w:pPr>
            <w:r>
              <w:t>Otroštvo podaja roko modrosti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485FC547" w14:textId="77777777" w:rsidR="003338DE" w:rsidRPr="007A7EC5" w:rsidRDefault="003338DE" w:rsidP="00571DF4">
            <w:pPr>
              <w:jc w:val="center"/>
            </w:pPr>
            <w:r>
              <w:t xml:space="preserve">Anka Novak </w:t>
            </w:r>
            <w:proofErr w:type="spellStart"/>
            <w:r>
              <w:t>Ćehajić</w:t>
            </w:r>
            <w:proofErr w:type="spellEnd"/>
          </w:p>
        </w:tc>
        <w:tc>
          <w:tcPr>
            <w:tcW w:w="987" w:type="pct"/>
            <w:shd w:val="clear" w:color="auto" w:fill="auto"/>
            <w:vAlign w:val="center"/>
          </w:tcPr>
          <w:p w14:paraId="1D1FFF6D" w14:textId="77777777" w:rsidR="003338DE" w:rsidRPr="007A7EC5" w:rsidRDefault="003338DE" w:rsidP="00571DF4">
            <w:pPr>
              <w:jc w:val="center"/>
            </w:pPr>
            <w:r>
              <w:t>februar - maj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6F96A8C6" w14:textId="77777777" w:rsidR="003338DE" w:rsidRPr="007A7EC5" w:rsidRDefault="003338DE" w:rsidP="00745F51">
            <w:pPr>
              <w:jc w:val="center"/>
            </w:pPr>
            <w:r>
              <w:t>sodelovanje med generacijami, strpnost med generacijami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01D5AC45" w14:textId="77777777" w:rsidR="003338DE" w:rsidRPr="007A7EC5" w:rsidRDefault="003338DE" w:rsidP="00571DF4">
            <w:r>
              <w:t>povezava z angleščino</w:t>
            </w:r>
          </w:p>
        </w:tc>
      </w:tr>
      <w:tr w:rsidR="003338DE" w:rsidRPr="007A7EC5" w14:paraId="77D7DF92" w14:textId="77777777" w:rsidTr="00571DF4">
        <w:trPr>
          <w:trHeight w:val="1102"/>
        </w:trPr>
        <w:tc>
          <w:tcPr>
            <w:tcW w:w="1018" w:type="pct"/>
            <w:shd w:val="clear" w:color="auto" w:fill="auto"/>
            <w:vAlign w:val="center"/>
          </w:tcPr>
          <w:p w14:paraId="183A1F7D" w14:textId="77777777" w:rsidR="00E37F63" w:rsidRDefault="00E37F63" w:rsidP="00E37F6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  <w:p w14:paraId="6FEB9686" w14:textId="52F19050" w:rsidR="003338DE" w:rsidRDefault="003338DE" w:rsidP="00E37F6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Umetnost v strpnosti</w:t>
            </w:r>
          </w:p>
          <w:p w14:paraId="3BFA9667" w14:textId="77777777" w:rsidR="003338DE" w:rsidRPr="007A7EC5" w:rsidRDefault="003338DE" w:rsidP="00E37F63">
            <w:pPr>
              <w:spacing w:before="100" w:beforeAutospacing="1" w:after="100" w:afterAutospacing="1"/>
              <w:jc w:val="center"/>
              <w:outlineLvl w:val="2"/>
            </w:pPr>
          </w:p>
        </w:tc>
        <w:tc>
          <w:tcPr>
            <w:tcW w:w="987" w:type="pct"/>
            <w:shd w:val="clear" w:color="auto" w:fill="auto"/>
            <w:vAlign w:val="center"/>
          </w:tcPr>
          <w:p w14:paraId="1768D3D9" w14:textId="77777777" w:rsidR="003338DE" w:rsidRPr="007A7EC5" w:rsidRDefault="003338DE" w:rsidP="00571DF4">
            <w:pPr>
              <w:jc w:val="center"/>
            </w:pPr>
            <w:r>
              <w:t>Nina Levstik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2B93EAEC" w14:textId="77777777" w:rsidR="003338DE" w:rsidRPr="007A7EC5" w:rsidRDefault="003338DE" w:rsidP="00571DF4">
            <w:pPr>
              <w:jc w:val="center"/>
            </w:pPr>
            <w:r>
              <w:t xml:space="preserve">september – maj 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64A83753" w14:textId="77777777" w:rsidR="003338DE" w:rsidRPr="007A7EC5" w:rsidRDefault="003338DE" w:rsidP="00745F51">
            <w:pPr>
              <w:jc w:val="center"/>
            </w:pPr>
            <w:r>
              <w:t>krepitev oddelčne skupnosti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245F51F5" w14:textId="77777777" w:rsidR="003338DE" w:rsidRPr="007A7EC5" w:rsidRDefault="003338DE" w:rsidP="00571DF4"/>
        </w:tc>
      </w:tr>
      <w:tr w:rsidR="003338DE" w:rsidRPr="007A7EC5" w14:paraId="11EF4F2A" w14:textId="77777777" w:rsidTr="00571DF4">
        <w:trPr>
          <w:trHeight w:val="1102"/>
        </w:trPr>
        <w:tc>
          <w:tcPr>
            <w:tcW w:w="1018" w:type="pct"/>
            <w:shd w:val="clear" w:color="auto" w:fill="auto"/>
            <w:vAlign w:val="center"/>
          </w:tcPr>
          <w:p w14:paraId="745A3F03" w14:textId="77777777" w:rsidR="003338DE" w:rsidRPr="00942AF0" w:rsidRDefault="003338DE" w:rsidP="00E37F63">
            <w:pPr>
              <w:jc w:val="center"/>
            </w:pPr>
            <w:r>
              <w:t>Veselje do znanosti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45305099" w14:textId="77777777" w:rsidR="003338DE" w:rsidRPr="007A7EC5" w:rsidRDefault="003338DE" w:rsidP="00571DF4">
            <w:pPr>
              <w:jc w:val="center"/>
            </w:pPr>
            <w:r>
              <w:t xml:space="preserve">Špela </w:t>
            </w:r>
            <w:proofErr w:type="spellStart"/>
            <w:r>
              <w:t>Tršek</w:t>
            </w:r>
            <w:proofErr w:type="spellEnd"/>
          </w:p>
        </w:tc>
        <w:tc>
          <w:tcPr>
            <w:tcW w:w="987" w:type="pct"/>
            <w:shd w:val="clear" w:color="auto" w:fill="auto"/>
            <w:vAlign w:val="center"/>
          </w:tcPr>
          <w:p w14:paraId="6990D6D2" w14:textId="77777777" w:rsidR="003338DE" w:rsidRPr="007A7EC5" w:rsidRDefault="003338DE" w:rsidP="00571DF4">
            <w:pPr>
              <w:jc w:val="center"/>
            </w:pPr>
            <w:r>
              <w:t>9. november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748E1CF0" w14:textId="77777777" w:rsidR="003338DE" w:rsidRPr="007A7EC5" w:rsidRDefault="003338DE" w:rsidP="00745F51">
            <w:pPr>
              <w:jc w:val="center"/>
            </w:pPr>
            <w:r>
              <w:t>Dogodek na Gimnaziji Celje – Center, predavanje in projekt Observatorij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0AF91D8D" w14:textId="77777777" w:rsidR="003338DE" w:rsidRPr="007A7EC5" w:rsidRDefault="003338DE" w:rsidP="00571DF4">
            <w:pPr>
              <w:jc w:val="center"/>
            </w:pPr>
          </w:p>
        </w:tc>
      </w:tr>
      <w:tr w:rsidR="00ED5A14" w:rsidRPr="007A7EC5" w14:paraId="26A8FCF7" w14:textId="77777777" w:rsidTr="00D21CDE">
        <w:trPr>
          <w:trHeight w:val="1052"/>
        </w:trPr>
        <w:tc>
          <w:tcPr>
            <w:tcW w:w="1018" w:type="pct"/>
            <w:shd w:val="clear" w:color="auto" w:fill="auto"/>
            <w:vAlign w:val="center"/>
          </w:tcPr>
          <w:p w14:paraId="3DA3549F" w14:textId="77777777" w:rsidR="00542162" w:rsidRDefault="00542162" w:rsidP="00E37F63">
            <w:pPr>
              <w:jc w:val="center"/>
            </w:pPr>
            <w:r>
              <w:t>Vzgajamo zelišča</w:t>
            </w:r>
          </w:p>
          <w:p w14:paraId="2A8A96BD" w14:textId="769E78DD" w:rsidR="00ED5A14" w:rsidRPr="007A7EC5" w:rsidRDefault="00ED5A14" w:rsidP="00E37F63">
            <w:pPr>
              <w:jc w:val="center"/>
            </w:pPr>
          </w:p>
        </w:tc>
        <w:tc>
          <w:tcPr>
            <w:tcW w:w="987" w:type="pct"/>
            <w:shd w:val="clear" w:color="auto" w:fill="auto"/>
            <w:vAlign w:val="center"/>
          </w:tcPr>
          <w:p w14:paraId="21C5A734" w14:textId="68111413" w:rsidR="00C638F5" w:rsidRPr="007A7EC5" w:rsidRDefault="00542162" w:rsidP="00E37F63">
            <w:pPr>
              <w:jc w:val="center"/>
            </w:pPr>
            <w:r>
              <w:t>Natalija Zver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36AC47DD" w14:textId="035E4C55" w:rsidR="00ED5A14" w:rsidRPr="007A7EC5" w:rsidRDefault="00542162" w:rsidP="00E37F63">
            <w:pPr>
              <w:jc w:val="center"/>
            </w:pPr>
            <w:r>
              <w:t>šolsko leto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0A4DB830" w14:textId="6EE3B544" w:rsidR="00ED5A14" w:rsidRPr="007A7EC5" w:rsidRDefault="00542162" w:rsidP="00745F51">
            <w:pPr>
              <w:jc w:val="center"/>
            </w:pPr>
            <w:r>
              <w:t>zelišča naših babic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629FC72D" w14:textId="6E49D7A7" w:rsidR="00290E35" w:rsidRPr="007A7EC5" w:rsidRDefault="00290E35" w:rsidP="00E37F63">
            <w:pPr>
              <w:jc w:val="center"/>
            </w:pPr>
          </w:p>
        </w:tc>
      </w:tr>
    </w:tbl>
    <w:p w14:paraId="5B00FA8B" w14:textId="77777777" w:rsidR="008771B9" w:rsidRDefault="008771B9" w:rsidP="00F06594">
      <w:pPr>
        <w:jc w:val="center"/>
        <w:rPr>
          <w:u w:val="single"/>
        </w:rPr>
      </w:pPr>
    </w:p>
    <w:p w14:paraId="4F987FF6" w14:textId="77777777" w:rsidR="008771B9" w:rsidRDefault="008771B9" w:rsidP="00F06594">
      <w:pPr>
        <w:jc w:val="center"/>
        <w:rPr>
          <w:u w:val="single"/>
        </w:rPr>
      </w:pPr>
    </w:p>
    <w:p w14:paraId="6B011A1F" w14:textId="082A64BC" w:rsidR="005526C9" w:rsidRPr="008E2D75" w:rsidRDefault="00433F09" w:rsidP="00D623F9">
      <w:pPr>
        <w:rPr>
          <w:b/>
          <w:color w:val="FF0000"/>
          <w:sz w:val="28"/>
          <w:szCs w:val="28"/>
        </w:rPr>
      </w:pPr>
      <w:r w:rsidRPr="00D623F9">
        <w:br w:type="page"/>
      </w:r>
      <w:r w:rsidR="00E83DB8" w:rsidRPr="008E2D75">
        <w:rPr>
          <w:b/>
          <w:color w:val="FF0000"/>
          <w:sz w:val="28"/>
          <w:szCs w:val="28"/>
        </w:rPr>
        <w:lastRenderedPageBreak/>
        <w:t>OBELEŽEVANJE UNESCO DNI V</w:t>
      </w:r>
      <w:r w:rsidR="00565986" w:rsidRPr="008E2D75">
        <w:rPr>
          <w:b/>
          <w:color w:val="FF0000"/>
          <w:sz w:val="28"/>
          <w:szCs w:val="28"/>
        </w:rPr>
        <w:t xml:space="preserve"> ŠOLSK</w:t>
      </w:r>
      <w:r w:rsidR="00E83DB8" w:rsidRPr="008E2D75">
        <w:rPr>
          <w:b/>
          <w:color w:val="FF0000"/>
          <w:sz w:val="28"/>
          <w:szCs w:val="28"/>
        </w:rPr>
        <w:t>EM</w:t>
      </w:r>
      <w:r w:rsidR="00565986" w:rsidRPr="008E2D75">
        <w:rPr>
          <w:b/>
          <w:color w:val="FF0000"/>
          <w:sz w:val="28"/>
          <w:szCs w:val="28"/>
        </w:rPr>
        <w:t xml:space="preserve"> LET</w:t>
      </w:r>
      <w:r w:rsidR="00E83DB8" w:rsidRPr="008E2D75">
        <w:rPr>
          <w:b/>
          <w:color w:val="FF0000"/>
          <w:sz w:val="28"/>
          <w:szCs w:val="28"/>
        </w:rPr>
        <w:t>U</w:t>
      </w:r>
      <w:r w:rsidR="00565986" w:rsidRPr="008E2D75">
        <w:rPr>
          <w:b/>
          <w:color w:val="FF0000"/>
          <w:sz w:val="28"/>
          <w:szCs w:val="28"/>
        </w:rPr>
        <w:t xml:space="preserve"> </w:t>
      </w:r>
      <w:r w:rsidR="00204317">
        <w:rPr>
          <w:b/>
          <w:color w:val="FF0000"/>
          <w:sz w:val="28"/>
          <w:szCs w:val="28"/>
        </w:rPr>
        <w:t>202</w:t>
      </w:r>
      <w:r w:rsidR="001953A1">
        <w:rPr>
          <w:b/>
          <w:color w:val="FF0000"/>
          <w:sz w:val="28"/>
          <w:szCs w:val="28"/>
        </w:rPr>
        <w:t>3</w:t>
      </w:r>
      <w:r w:rsidR="00AF2D8B">
        <w:rPr>
          <w:b/>
          <w:color w:val="FF0000"/>
          <w:sz w:val="28"/>
          <w:szCs w:val="28"/>
        </w:rPr>
        <w:t>/</w:t>
      </w:r>
      <w:r w:rsidR="00204317">
        <w:rPr>
          <w:b/>
          <w:color w:val="FF0000"/>
          <w:sz w:val="28"/>
          <w:szCs w:val="28"/>
        </w:rPr>
        <w:t>2</w:t>
      </w:r>
      <w:r w:rsidR="001953A1">
        <w:rPr>
          <w:b/>
          <w:color w:val="FF0000"/>
          <w:sz w:val="28"/>
          <w:szCs w:val="28"/>
        </w:rPr>
        <w:t>4</w:t>
      </w:r>
    </w:p>
    <w:p w14:paraId="2453F560" w14:textId="77777777" w:rsidR="005526C9" w:rsidRDefault="005526C9" w:rsidP="00F06594">
      <w:pPr>
        <w:jc w:val="center"/>
      </w:pPr>
    </w:p>
    <w:p w14:paraId="43F91CBF" w14:textId="77777777" w:rsidR="008E2D75" w:rsidRPr="007A7EC5" w:rsidRDefault="008E2D75" w:rsidP="00F06594">
      <w:pPr>
        <w:jc w:val="center"/>
      </w:pPr>
    </w:p>
    <w:tbl>
      <w:tblPr>
        <w:tblW w:w="5021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9"/>
        <w:gridCol w:w="2754"/>
        <w:gridCol w:w="2870"/>
        <w:gridCol w:w="2931"/>
        <w:gridCol w:w="2749"/>
      </w:tblGrid>
      <w:tr w:rsidR="005526C9" w:rsidRPr="007A7EC5" w14:paraId="7EFC8040" w14:textId="77777777" w:rsidTr="00F67013">
        <w:trPr>
          <w:trHeight w:val="703"/>
        </w:trPr>
        <w:tc>
          <w:tcPr>
            <w:tcW w:w="978" w:type="pct"/>
            <w:vAlign w:val="center"/>
          </w:tcPr>
          <w:p w14:paraId="46D0A00E" w14:textId="77777777" w:rsidR="005526C9" w:rsidRDefault="005526C9" w:rsidP="00E37F63">
            <w:pPr>
              <w:jc w:val="center"/>
              <w:rPr>
                <w:b/>
              </w:rPr>
            </w:pPr>
          </w:p>
          <w:p w14:paraId="4C991CAA" w14:textId="77777777" w:rsidR="0029414E" w:rsidRPr="007A7EC5" w:rsidRDefault="0029414E" w:rsidP="00E37F63">
            <w:pPr>
              <w:jc w:val="center"/>
              <w:rPr>
                <w:b/>
              </w:rPr>
            </w:pPr>
          </w:p>
        </w:tc>
        <w:tc>
          <w:tcPr>
            <w:tcW w:w="980" w:type="pct"/>
            <w:vAlign w:val="center"/>
          </w:tcPr>
          <w:p w14:paraId="28ED8EF5" w14:textId="77777777" w:rsidR="005526C9" w:rsidRPr="007A7EC5" w:rsidRDefault="005526C9" w:rsidP="008E547D">
            <w:pPr>
              <w:jc w:val="center"/>
              <w:rPr>
                <w:b/>
              </w:rPr>
            </w:pPr>
            <w:r w:rsidRPr="007A7EC5">
              <w:rPr>
                <w:b/>
              </w:rPr>
              <w:t>MENTOR/JI</w:t>
            </w:r>
          </w:p>
        </w:tc>
        <w:tc>
          <w:tcPr>
            <w:tcW w:w="1021" w:type="pct"/>
            <w:vAlign w:val="center"/>
          </w:tcPr>
          <w:p w14:paraId="3C9227BE" w14:textId="77777777" w:rsidR="005526C9" w:rsidRPr="007A7EC5" w:rsidRDefault="005526C9" w:rsidP="008E547D">
            <w:pPr>
              <w:jc w:val="center"/>
              <w:rPr>
                <w:b/>
              </w:rPr>
            </w:pPr>
            <w:r w:rsidRPr="007A7EC5">
              <w:rPr>
                <w:b/>
              </w:rPr>
              <w:t>TRAJANJE</w:t>
            </w:r>
          </w:p>
        </w:tc>
        <w:tc>
          <w:tcPr>
            <w:tcW w:w="1043" w:type="pct"/>
            <w:vAlign w:val="center"/>
          </w:tcPr>
          <w:p w14:paraId="4E0B7C97" w14:textId="77777777" w:rsidR="005526C9" w:rsidRPr="007A7EC5" w:rsidRDefault="005526C9" w:rsidP="00E37F63">
            <w:pPr>
              <w:jc w:val="center"/>
              <w:rPr>
                <w:b/>
              </w:rPr>
            </w:pPr>
            <w:r w:rsidRPr="007A7EC5">
              <w:rPr>
                <w:b/>
              </w:rPr>
              <w:t>VRSTA AKTIVNOSTI</w:t>
            </w:r>
          </w:p>
        </w:tc>
        <w:tc>
          <w:tcPr>
            <w:tcW w:w="978" w:type="pct"/>
            <w:vAlign w:val="center"/>
          </w:tcPr>
          <w:p w14:paraId="29B77B28" w14:textId="77777777" w:rsidR="005526C9" w:rsidRPr="007A7EC5" w:rsidRDefault="005526C9" w:rsidP="008E547D">
            <w:pPr>
              <w:jc w:val="center"/>
              <w:rPr>
                <w:b/>
              </w:rPr>
            </w:pPr>
            <w:r w:rsidRPr="007A7EC5">
              <w:rPr>
                <w:b/>
              </w:rPr>
              <w:t>OPOMBE</w:t>
            </w:r>
          </w:p>
        </w:tc>
      </w:tr>
      <w:tr w:rsidR="00E83DB8" w:rsidRPr="007A7EC5" w14:paraId="5EB68888" w14:textId="77777777" w:rsidTr="00D21CDE">
        <w:trPr>
          <w:trHeight w:val="1225"/>
        </w:trPr>
        <w:tc>
          <w:tcPr>
            <w:tcW w:w="978" w:type="pct"/>
            <w:vAlign w:val="center"/>
          </w:tcPr>
          <w:p w14:paraId="37D10578" w14:textId="77777777" w:rsidR="00902125" w:rsidRDefault="004D4B48" w:rsidP="00E37F63">
            <w:pPr>
              <w:jc w:val="center"/>
            </w:pPr>
            <w:r>
              <w:t>teden otroka</w:t>
            </w:r>
          </w:p>
          <w:p w14:paraId="68CBADEC" w14:textId="77777777" w:rsidR="00E83DB8" w:rsidRPr="007A7EC5" w:rsidRDefault="00E83DB8" w:rsidP="00E37F63">
            <w:pPr>
              <w:jc w:val="center"/>
            </w:pPr>
          </w:p>
        </w:tc>
        <w:tc>
          <w:tcPr>
            <w:tcW w:w="980" w:type="pct"/>
            <w:vAlign w:val="center"/>
          </w:tcPr>
          <w:p w14:paraId="68DC3510" w14:textId="77777777" w:rsidR="003419DE" w:rsidRPr="007A7EC5" w:rsidRDefault="004D4B48" w:rsidP="007A7EC5">
            <w:pPr>
              <w:jc w:val="center"/>
            </w:pPr>
            <w:r>
              <w:t>Nina Levstik</w:t>
            </w:r>
          </w:p>
        </w:tc>
        <w:tc>
          <w:tcPr>
            <w:tcW w:w="1021" w:type="pct"/>
            <w:vAlign w:val="center"/>
          </w:tcPr>
          <w:p w14:paraId="62EC8A17" w14:textId="77777777" w:rsidR="004D4B48" w:rsidRDefault="004D4B48" w:rsidP="004D4B48">
            <w:pPr>
              <w:jc w:val="center"/>
            </w:pPr>
            <w:r>
              <w:t xml:space="preserve">prvi teden oktobra, </w:t>
            </w:r>
          </w:p>
          <w:p w14:paraId="277A880C" w14:textId="138E8BF1" w:rsidR="00E83DB8" w:rsidRPr="007A7EC5" w:rsidRDefault="004B6725" w:rsidP="004D4B48">
            <w:pPr>
              <w:jc w:val="center"/>
            </w:pPr>
            <w:r>
              <w:t>3</w:t>
            </w:r>
            <w:r w:rsidR="004D4B48">
              <w:t>. 10. 202</w:t>
            </w:r>
            <w:r>
              <w:t>3</w:t>
            </w:r>
          </w:p>
        </w:tc>
        <w:tc>
          <w:tcPr>
            <w:tcW w:w="1043" w:type="pct"/>
            <w:vAlign w:val="center"/>
          </w:tcPr>
          <w:p w14:paraId="22C1F938" w14:textId="29739DB8" w:rsidR="003419DE" w:rsidRPr="007A7EC5" w:rsidRDefault="004D4B48" w:rsidP="00E37F63">
            <w:pPr>
              <w:jc w:val="center"/>
            </w:pPr>
            <w:r>
              <w:t>študij primera, seznanjanje s populacijo</w:t>
            </w:r>
            <w:r w:rsidR="00E6001E">
              <w:t>, obisk Otroškega bazarja</w:t>
            </w:r>
          </w:p>
        </w:tc>
        <w:tc>
          <w:tcPr>
            <w:tcW w:w="978" w:type="pct"/>
            <w:vAlign w:val="center"/>
          </w:tcPr>
          <w:p w14:paraId="0682B06A" w14:textId="77777777" w:rsidR="00E83DB8" w:rsidRPr="007A7EC5" w:rsidRDefault="00E83DB8" w:rsidP="00ED56F9">
            <w:pPr>
              <w:jc w:val="center"/>
            </w:pPr>
          </w:p>
        </w:tc>
      </w:tr>
      <w:tr w:rsidR="005526C9" w:rsidRPr="007A7EC5" w14:paraId="59C016C2" w14:textId="77777777" w:rsidTr="00D21CDE">
        <w:trPr>
          <w:trHeight w:val="1271"/>
        </w:trPr>
        <w:tc>
          <w:tcPr>
            <w:tcW w:w="978" w:type="pct"/>
            <w:vAlign w:val="center"/>
          </w:tcPr>
          <w:p w14:paraId="1BA0A1D3" w14:textId="77777777" w:rsidR="004475B8" w:rsidRPr="007A7EC5" w:rsidRDefault="00777066" w:rsidP="00E37F63">
            <w:pPr>
              <w:jc w:val="center"/>
            </w:pPr>
            <w:r>
              <w:t>mednarodni dan starejših</w:t>
            </w:r>
          </w:p>
        </w:tc>
        <w:tc>
          <w:tcPr>
            <w:tcW w:w="980" w:type="pct"/>
            <w:vAlign w:val="center"/>
          </w:tcPr>
          <w:p w14:paraId="7C6CDC03" w14:textId="77777777" w:rsidR="004475B8" w:rsidRPr="007A7EC5" w:rsidRDefault="00777066" w:rsidP="007A7EC5">
            <w:pPr>
              <w:jc w:val="center"/>
            </w:pPr>
            <w:r>
              <w:t>Nina Levstik</w:t>
            </w:r>
          </w:p>
        </w:tc>
        <w:tc>
          <w:tcPr>
            <w:tcW w:w="1021" w:type="pct"/>
            <w:vAlign w:val="center"/>
          </w:tcPr>
          <w:p w14:paraId="7741606A" w14:textId="0A706AA7" w:rsidR="004475B8" w:rsidRPr="007A7EC5" w:rsidRDefault="00777066" w:rsidP="00B34ABC">
            <w:pPr>
              <w:ind w:left="720"/>
            </w:pPr>
            <w:r>
              <w:t>oktober</w:t>
            </w:r>
            <w:r w:rsidR="004D4B48">
              <w:t xml:space="preserve"> 202</w:t>
            </w:r>
            <w:r w:rsidR="004B6725">
              <w:t>3</w:t>
            </w:r>
          </w:p>
        </w:tc>
        <w:tc>
          <w:tcPr>
            <w:tcW w:w="1043" w:type="pct"/>
            <w:vAlign w:val="center"/>
          </w:tcPr>
          <w:p w14:paraId="221CB021" w14:textId="342085BE" w:rsidR="004475B8" w:rsidRPr="007A7EC5" w:rsidRDefault="004D4B48" w:rsidP="00E37F63">
            <w:pPr>
              <w:jc w:val="center"/>
            </w:pPr>
            <w:r>
              <w:t>študij primera</w:t>
            </w:r>
            <w:r w:rsidR="00777066">
              <w:t>, seznanjanje s populacijo</w:t>
            </w:r>
            <w:r w:rsidR="00467CB5">
              <w:t>, obisk Festivala za tretje življenjsko obdobje</w:t>
            </w:r>
          </w:p>
        </w:tc>
        <w:tc>
          <w:tcPr>
            <w:tcW w:w="978" w:type="pct"/>
            <w:vAlign w:val="center"/>
          </w:tcPr>
          <w:p w14:paraId="419DB1F0" w14:textId="77777777" w:rsidR="005526C9" w:rsidRPr="007A7EC5" w:rsidRDefault="005526C9" w:rsidP="007A7EC5">
            <w:pPr>
              <w:jc w:val="center"/>
            </w:pPr>
          </w:p>
        </w:tc>
      </w:tr>
      <w:tr w:rsidR="005526C9" w:rsidRPr="007A7EC5" w14:paraId="12C1EEF4" w14:textId="77777777" w:rsidTr="00D21CDE">
        <w:trPr>
          <w:trHeight w:val="1275"/>
        </w:trPr>
        <w:tc>
          <w:tcPr>
            <w:tcW w:w="978" w:type="pct"/>
            <w:vAlign w:val="center"/>
          </w:tcPr>
          <w:p w14:paraId="3935F0C3" w14:textId="3D331FB6" w:rsidR="005526C9" w:rsidRPr="007A7EC5" w:rsidRDefault="00CB24BD" w:rsidP="00E37F63">
            <w:pPr>
              <w:jc w:val="center"/>
            </w:pPr>
            <w:r>
              <w:t>s</w:t>
            </w:r>
            <w:r w:rsidR="00467CB5">
              <w:t>vetovni dan hrane</w:t>
            </w:r>
          </w:p>
        </w:tc>
        <w:tc>
          <w:tcPr>
            <w:tcW w:w="980" w:type="pct"/>
            <w:vAlign w:val="center"/>
          </w:tcPr>
          <w:p w14:paraId="65622BF9" w14:textId="3426C7F8" w:rsidR="005526C9" w:rsidRPr="007A7EC5" w:rsidRDefault="00467CB5" w:rsidP="007A7EC5">
            <w:pPr>
              <w:jc w:val="center"/>
            </w:pPr>
            <w:r>
              <w:t xml:space="preserve">Nina Levstik, </w:t>
            </w:r>
            <w:r w:rsidR="00E37F63">
              <w:br/>
            </w:r>
            <w:r>
              <w:t xml:space="preserve">Nika </w:t>
            </w:r>
            <w:proofErr w:type="spellStart"/>
            <w:r>
              <w:t>Cebin</w:t>
            </w:r>
            <w:proofErr w:type="spellEnd"/>
          </w:p>
        </w:tc>
        <w:tc>
          <w:tcPr>
            <w:tcW w:w="1021" w:type="pct"/>
            <w:vAlign w:val="center"/>
          </w:tcPr>
          <w:p w14:paraId="023DE613" w14:textId="276F04C1" w:rsidR="00ED56F9" w:rsidRPr="007A7EC5" w:rsidRDefault="001402DA" w:rsidP="007A7EC5">
            <w:pPr>
              <w:jc w:val="center"/>
            </w:pPr>
            <w:r>
              <w:t>16. 10. 202</w:t>
            </w:r>
            <w:r w:rsidR="00E6001E">
              <w:t>2</w:t>
            </w:r>
          </w:p>
        </w:tc>
        <w:tc>
          <w:tcPr>
            <w:tcW w:w="1043" w:type="pct"/>
            <w:vAlign w:val="center"/>
          </w:tcPr>
          <w:p w14:paraId="1BB0089F" w14:textId="22649579" w:rsidR="00ED56F9" w:rsidRPr="007A7EC5" w:rsidRDefault="006C098B" w:rsidP="00E37F63">
            <w:pPr>
              <w:jc w:val="center"/>
            </w:pPr>
            <w:r>
              <w:t>d</w:t>
            </w:r>
            <w:r w:rsidR="001402DA">
              <w:t>egustacija</w:t>
            </w:r>
            <w:r w:rsidR="00E6001E">
              <w:t xml:space="preserve">, </w:t>
            </w:r>
            <w:r>
              <w:t>zelenjavne jedi</w:t>
            </w:r>
          </w:p>
        </w:tc>
        <w:tc>
          <w:tcPr>
            <w:tcW w:w="978" w:type="pct"/>
            <w:vAlign w:val="center"/>
          </w:tcPr>
          <w:p w14:paraId="4B478B90" w14:textId="121E4DAC" w:rsidR="005526C9" w:rsidRPr="007A7EC5" w:rsidRDefault="00E6001E" w:rsidP="007A7EC5">
            <w:pPr>
              <w:jc w:val="center"/>
            </w:pPr>
            <w:r>
              <w:t xml:space="preserve">povezava z </w:t>
            </w:r>
            <w:proofErr w:type="spellStart"/>
            <w:r>
              <w:t>Eko</w:t>
            </w:r>
            <w:proofErr w:type="spellEnd"/>
            <w:r>
              <w:t xml:space="preserve"> dnevom</w:t>
            </w:r>
          </w:p>
        </w:tc>
      </w:tr>
      <w:tr w:rsidR="005526C9" w:rsidRPr="007A7EC5" w14:paraId="2AEB30E2" w14:textId="77777777" w:rsidTr="00D21CDE">
        <w:trPr>
          <w:trHeight w:val="1266"/>
        </w:trPr>
        <w:tc>
          <w:tcPr>
            <w:tcW w:w="978" w:type="pct"/>
            <w:vAlign w:val="center"/>
          </w:tcPr>
          <w:p w14:paraId="34F8BFBD" w14:textId="1ACABF7F" w:rsidR="005526C9" w:rsidRPr="007A7EC5" w:rsidRDefault="006A1BFE" w:rsidP="00E37F63">
            <w:pPr>
              <w:jc w:val="center"/>
            </w:pPr>
            <w:r>
              <w:t>mednarodni dan izobraževanja</w:t>
            </w:r>
          </w:p>
        </w:tc>
        <w:tc>
          <w:tcPr>
            <w:tcW w:w="980" w:type="pct"/>
            <w:vAlign w:val="center"/>
          </w:tcPr>
          <w:p w14:paraId="45E078DF" w14:textId="34F3E359" w:rsidR="005526C9" w:rsidRPr="00FA03A5" w:rsidRDefault="006A1BFE" w:rsidP="00ED5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Nina Levstik</w:t>
            </w:r>
          </w:p>
        </w:tc>
        <w:tc>
          <w:tcPr>
            <w:tcW w:w="1021" w:type="pct"/>
            <w:vAlign w:val="center"/>
          </w:tcPr>
          <w:p w14:paraId="7685CD64" w14:textId="7DDEE0DD" w:rsidR="005C0267" w:rsidRPr="007A7EC5" w:rsidRDefault="00F97C3F" w:rsidP="00E37F63">
            <w:pPr>
              <w:jc w:val="center"/>
            </w:pPr>
            <w:r>
              <w:t>24. 1. 2024</w:t>
            </w:r>
          </w:p>
        </w:tc>
        <w:tc>
          <w:tcPr>
            <w:tcW w:w="1043" w:type="pct"/>
            <w:vAlign w:val="center"/>
          </w:tcPr>
          <w:p w14:paraId="64A7E4E9" w14:textId="48DF94FB" w:rsidR="005526C9" w:rsidRPr="007A7EC5" w:rsidRDefault="00F97C3F" w:rsidP="00E37F63">
            <w:pPr>
              <w:jc w:val="center"/>
            </w:pPr>
            <w:r>
              <w:t>pomen izobraževanja kot temeljna človeška pravica</w:t>
            </w:r>
          </w:p>
        </w:tc>
        <w:tc>
          <w:tcPr>
            <w:tcW w:w="978" w:type="pct"/>
            <w:vAlign w:val="center"/>
          </w:tcPr>
          <w:p w14:paraId="1805A081" w14:textId="23BA9910" w:rsidR="00ED56F9" w:rsidRPr="007A7EC5" w:rsidRDefault="00ED56F9" w:rsidP="00FD58DF">
            <w:pPr>
              <w:jc w:val="center"/>
            </w:pPr>
          </w:p>
        </w:tc>
      </w:tr>
      <w:tr w:rsidR="005526C9" w:rsidRPr="007A7EC5" w14:paraId="25EAD911" w14:textId="77777777" w:rsidTr="00D21CDE">
        <w:trPr>
          <w:trHeight w:val="1255"/>
        </w:trPr>
        <w:tc>
          <w:tcPr>
            <w:tcW w:w="978" w:type="pct"/>
            <w:vAlign w:val="center"/>
          </w:tcPr>
          <w:p w14:paraId="2FF9B46B" w14:textId="1839BD20" w:rsidR="00881A33" w:rsidRPr="007A7EC5" w:rsidRDefault="00373DBE" w:rsidP="00E37F63">
            <w:pPr>
              <w:jc w:val="center"/>
            </w:pPr>
            <w:r>
              <w:t>svetovni dan poezije</w:t>
            </w:r>
          </w:p>
        </w:tc>
        <w:tc>
          <w:tcPr>
            <w:tcW w:w="980" w:type="pct"/>
            <w:vAlign w:val="center"/>
          </w:tcPr>
          <w:p w14:paraId="0A5BFCE3" w14:textId="778C6F72" w:rsidR="00881A33" w:rsidRPr="007A7EC5" w:rsidRDefault="00553DDA" w:rsidP="00E6001E">
            <w:r>
              <w:t xml:space="preserve">        </w:t>
            </w:r>
            <w:r w:rsidR="006C098B">
              <w:t xml:space="preserve">GL in </w:t>
            </w:r>
            <w:r>
              <w:t>slovenistke</w:t>
            </w:r>
          </w:p>
        </w:tc>
        <w:tc>
          <w:tcPr>
            <w:tcW w:w="1021" w:type="pct"/>
            <w:vAlign w:val="center"/>
          </w:tcPr>
          <w:p w14:paraId="16C2BD6E" w14:textId="35A1B8C2" w:rsidR="00B63A72" w:rsidRPr="007A7EC5" w:rsidRDefault="00553DDA" w:rsidP="00E37F63">
            <w:pPr>
              <w:jc w:val="center"/>
            </w:pPr>
            <w:r>
              <w:t>21. 3. 2023</w:t>
            </w:r>
          </w:p>
        </w:tc>
        <w:tc>
          <w:tcPr>
            <w:tcW w:w="1043" w:type="pct"/>
            <w:vAlign w:val="center"/>
          </w:tcPr>
          <w:p w14:paraId="47E9EE17" w14:textId="77777777" w:rsidR="00373DBE" w:rsidRDefault="00373DBE" w:rsidP="00E37F63">
            <w:pPr>
              <w:jc w:val="center"/>
            </w:pPr>
          </w:p>
          <w:p w14:paraId="745FCCFB" w14:textId="7A193582" w:rsidR="00373DBE" w:rsidRDefault="006C098B" w:rsidP="00E37F63">
            <w:pPr>
              <w:jc w:val="center"/>
            </w:pPr>
            <w:r>
              <w:t>Šolski dogodek, recitacije ledinskih ustvarjalcev</w:t>
            </w:r>
          </w:p>
          <w:p w14:paraId="2DEBF385" w14:textId="77777777" w:rsidR="00881A33" w:rsidRPr="007A7EC5" w:rsidRDefault="00881A33" w:rsidP="00E37F63">
            <w:pPr>
              <w:jc w:val="center"/>
            </w:pPr>
          </w:p>
        </w:tc>
        <w:tc>
          <w:tcPr>
            <w:tcW w:w="978" w:type="pct"/>
            <w:vAlign w:val="center"/>
          </w:tcPr>
          <w:p w14:paraId="2E53B012" w14:textId="77777777" w:rsidR="00E37F63" w:rsidRDefault="00E37F63" w:rsidP="00DE3BBC">
            <w:pPr>
              <w:jc w:val="center"/>
            </w:pPr>
          </w:p>
          <w:p w14:paraId="5BDD641B" w14:textId="5B967209" w:rsidR="00F40952" w:rsidRDefault="00F97C3F" w:rsidP="00E37F63">
            <w:pPr>
              <w:jc w:val="center"/>
            </w:pPr>
            <w:r>
              <w:t>dogodek na GL ob Kulturni pomladi</w:t>
            </w:r>
          </w:p>
          <w:p w14:paraId="5756543F" w14:textId="77777777" w:rsidR="00F40952" w:rsidRPr="007A7EC5" w:rsidRDefault="00F40952" w:rsidP="00DE3BBC">
            <w:pPr>
              <w:jc w:val="center"/>
            </w:pPr>
          </w:p>
        </w:tc>
      </w:tr>
    </w:tbl>
    <w:p w14:paraId="5FE70B2F" w14:textId="77777777" w:rsidR="001419DB" w:rsidRDefault="001419DB" w:rsidP="001419DB">
      <w:pPr>
        <w:outlineLvl w:val="0"/>
        <w:rPr>
          <w:u w:val="single"/>
        </w:rPr>
      </w:pPr>
    </w:p>
    <w:p w14:paraId="3DA4ED34" w14:textId="6853D22B" w:rsidR="00954D8F" w:rsidRPr="001419DB" w:rsidRDefault="00D472CC" w:rsidP="001419DB">
      <w:pPr>
        <w:outlineLvl w:val="0"/>
        <w:rPr>
          <w:u w:val="single"/>
        </w:rPr>
      </w:pPr>
      <w:r>
        <w:t xml:space="preserve"> </w:t>
      </w:r>
    </w:p>
    <w:p w14:paraId="72F7FA7C" w14:textId="77777777" w:rsidR="00745F51" w:rsidRDefault="00745F51" w:rsidP="00DC2276">
      <w:pPr>
        <w:rPr>
          <w:b/>
          <w:color w:val="FF0000"/>
        </w:rPr>
      </w:pPr>
      <w:r>
        <w:rPr>
          <w:b/>
          <w:color w:val="FF0000"/>
        </w:rPr>
        <w:br/>
      </w:r>
    </w:p>
    <w:p w14:paraId="7B2CC9A4" w14:textId="5CC454D9" w:rsidR="00465FE2" w:rsidRDefault="00954D8F" w:rsidP="00DC2276">
      <w:pPr>
        <w:rPr>
          <w:b/>
        </w:rPr>
      </w:pPr>
      <w:r w:rsidRPr="008E2D75">
        <w:rPr>
          <w:b/>
          <w:color w:val="FF0000"/>
        </w:rPr>
        <w:lastRenderedPageBreak/>
        <w:t>DRUGE DEJAVNOSTI</w:t>
      </w:r>
      <w:r>
        <w:rPr>
          <w:b/>
        </w:rPr>
        <w:t xml:space="preserve">: </w:t>
      </w:r>
    </w:p>
    <w:p w14:paraId="00408C0C" w14:textId="5005E8E2" w:rsidR="004C41F8" w:rsidRPr="004C41F8" w:rsidRDefault="004C41F8" w:rsidP="00DC2276"/>
    <w:p w14:paraId="47495863" w14:textId="40E6B7B5" w:rsidR="003475FE" w:rsidRDefault="003475FE" w:rsidP="00D472CC">
      <w:r>
        <w:rPr>
          <w:b/>
        </w:rPr>
        <w:t xml:space="preserve">Teden pisanja z roko; </w:t>
      </w:r>
      <w:r>
        <w:t xml:space="preserve">Društvo za pisanje z roko, </w:t>
      </w:r>
      <w:r w:rsidR="0011442E">
        <w:t xml:space="preserve">tema: </w:t>
      </w:r>
      <w:r w:rsidR="00F97C3F">
        <w:t>Shranjevanje za prihodnost</w:t>
      </w:r>
      <w:r w:rsidR="0011442E">
        <w:t xml:space="preserve"> …</w:t>
      </w:r>
      <w:r>
        <w:t xml:space="preserve">, </w:t>
      </w:r>
      <w:r w:rsidR="00DC2276">
        <w:t xml:space="preserve">mentorice Alja </w:t>
      </w:r>
      <w:proofErr w:type="spellStart"/>
      <w:r w:rsidR="00DC2276">
        <w:t>Sabadžija</w:t>
      </w:r>
      <w:proofErr w:type="spellEnd"/>
      <w:r w:rsidR="00DC2276">
        <w:t xml:space="preserve">, </w:t>
      </w:r>
      <w:r w:rsidR="00291C07">
        <w:t>Bojana Petrin</w:t>
      </w:r>
      <w:r>
        <w:t xml:space="preserve">, </w:t>
      </w:r>
      <w:r w:rsidR="00F71672">
        <w:t xml:space="preserve">Katja </w:t>
      </w:r>
      <w:proofErr w:type="spellStart"/>
      <w:r w:rsidR="00F71672">
        <w:t>Pahler</w:t>
      </w:r>
      <w:proofErr w:type="spellEnd"/>
      <w:r w:rsidR="00F71672">
        <w:t xml:space="preserve"> Šteharnik, Andreja Pavle Jurman</w:t>
      </w:r>
      <w:r w:rsidR="00E6001E">
        <w:t xml:space="preserve">, </w:t>
      </w:r>
      <w:r w:rsidR="00F97C3F">
        <w:t xml:space="preserve">Betka Pohlin, </w:t>
      </w:r>
      <w:r w:rsidR="00291C07">
        <w:t xml:space="preserve">Nina Levstik, </w:t>
      </w:r>
      <w:r w:rsidR="00E6001E">
        <w:t>2</w:t>
      </w:r>
      <w:r w:rsidR="00F97C3F">
        <w:t>2</w:t>
      </w:r>
      <w:r w:rsidR="00E6001E">
        <w:t>.–2</w:t>
      </w:r>
      <w:r w:rsidR="00F97C3F">
        <w:t>6</w:t>
      </w:r>
      <w:r w:rsidR="00E6001E">
        <w:t>. 1.</w:t>
      </w:r>
      <w:r w:rsidR="00CB24BD">
        <w:t>202</w:t>
      </w:r>
      <w:r w:rsidR="00F97C3F">
        <w:t>4</w:t>
      </w:r>
    </w:p>
    <w:p w14:paraId="6EF1C8D6" w14:textId="77777777" w:rsidR="004C41F8" w:rsidRDefault="004C41F8" w:rsidP="00954D8F">
      <w:pPr>
        <w:rPr>
          <w:b/>
          <w:bCs/>
          <w:sz w:val="22"/>
          <w:szCs w:val="22"/>
        </w:rPr>
      </w:pPr>
    </w:p>
    <w:p w14:paraId="1EBFB7B3" w14:textId="77777777" w:rsidR="00F97C3F" w:rsidRDefault="00F97C3F" w:rsidP="00954D8F">
      <w:pPr>
        <w:rPr>
          <w:sz w:val="22"/>
          <w:szCs w:val="22"/>
        </w:rPr>
      </w:pPr>
    </w:p>
    <w:p w14:paraId="4CB2996D" w14:textId="4B4F5AF6" w:rsidR="00D25862" w:rsidRPr="00C807A5" w:rsidRDefault="00C807A5" w:rsidP="00954D8F">
      <w:pPr>
        <w:rPr>
          <w:b/>
          <w:bCs/>
          <w:sz w:val="22"/>
          <w:szCs w:val="22"/>
        </w:rPr>
      </w:pPr>
      <w:r w:rsidRPr="00C807A5">
        <w:rPr>
          <w:b/>
          <w:bCs/>
        </w:rPr>
        <w:t xml:space="preserve">Dvodnevno strokovno srečanje šolskih koordinatorjev, mentorjev in vodij središč Mreže Unescu pridruženih šol,  </w:t>
      </w:r>
      <w:r w:rsidRPr="00C807A5">
        <w:rPr>
          <w:rStyle w:val="Krepko"/>
          <w:b w:val="0"/>
          <w:bCs w:val="0"/>
        </w:rPr>
        <w:t>20. in 21. oktobra 2023 na OŠ Sostro</w:t>
      </w:r>
      <w:r>
        <w:rPr>
          <w:rStyle w:val="Krepko"/>
          <w:b w:val="0"/>
          <w:bCs w:val="0"/>
        </w:rPr>
        <w:t>, Mojca Lotrič, Nina Levstik</w:t>
      </w:r>
      <w:bookmarkStart w:id="0" w:name="_GoBack"/>
      <w:bookmarkEnd w:id="0"/>
    </w:p>
    <w:sectPr w:rsidR="00D25862" w:rsidRPr="00C807A5" w:rsidSect="001C1C0A">
      <w:pgSz w:w="16840" w:h="11907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79C5B" w14:textId="77777777" w:rsidR="0030378B" w:rsidRDefault="0030378B" w:rsidP="00F6155E">
      <w:r>
        <w:separator/>
      </w:r>
    </w:p>
  </w:endnote>
  <w:endnote w:type="continuationSeparator" w:id="0">
    <w:p w14:paraId="0ED35D21" w14:textId="77777777" w:rsidR="0030378B" w:rsidRDefault="0030378B" w:rsidP="00F6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B1F68" w14:textId="77777777" w:rsidR="0030378B" w:rsidRDefault="0030378B" w:rsidP="00F6155E">
      <w:r>
        <w:separator/>
      </w:r>
    </w:p>
  </w:footnote>
  <w:footnote w:type="continuationSeparator" w:id="0">
    <w:p w14:paraId="61E5853B" w14:textId="77777777" w:rsidR="0030378B" w:rsidRDefault="0030378B" w:rsidP="00F61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174A7"/>
    <w:multiLevelType w:val="hybridMultilevel"/>
    <w:tmpl w:val="F7DEC2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414C0"/>
    <w:multiLevelType w:val="hybridMultilevel"/>
    <w:tmpl w:val="62E087E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D47AC5"/>
    <w:multiLevelType w:val="hybridMultilevel"/>
    <w:tmpl w:val="B616FE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03E5D"/>
    <w:multiLevelType w:val="hybridMultilevel"/>
    <w:tmpl w:val="BABE87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8546D"/>
    <w:multiLevelType w:val="hybridMultilevel"/>
    <w:tmpl w:val="B510C8F2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17B09"/>
    <w:multiLevelType w:val="hybridMultilevel"/>
    <w:tmpl w:val="285A540E"/>
    <w:lvl w:ilvl="0" w:tplc="31DE8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F19D5"/>
    <w:multiLevelType w:val="hybridMultilevel"/>
    <w:tmpl w:val="BF9AFFA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B30FD"/>
    <w:multiLevelType w:val="hybridMultilevel"/>
    <w:tmpl w:val="12F6E99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54AE7"/>
    <w:multiLevelType w:val="hybridMultilevel"/>
    <w:tmpl w:val="74D4839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7704798"/>
    <w:multiLevelType w:val="hybridMultilevel"/>
    <w:tmpl w:val="E2F205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357DA"/>
    <w:multiLevelType w:val="hybridMultilevel"/>
    <w:tmpl w:val="98EE63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9"/>
  </w:num>
  <w:num w:numId="8">
    <w:abstractNumId w:val="10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A14"/>
    <w:rsid w:val="000046B0"/>
    <w:rsid w:val="00004778"/>
    <w:rsid w:val="00006AB4"/>
    <w:rsid w:val="0001077C"/>
    <w:rsid w:val="00010A01"/>
    <w:rsid w:val="00010B95"/>
    <w:rsid w:val="00015ED9"/>
    <w:rsid w:val="00020DEF"/>
    <w:rsid w:val="00024863"/>
    <w:rsid w:val="00030718"/>
    <w:rsid w:val="00034CF1"/>
    <w:rsid w:val="000419BB"/>
    <w:rsid w:val="00043ECD"/>
    <w:rsid w:val="00044E27"/>
    <w:rsid w:val="00053731"/>
    <w:rsid w:val="00055208"/>
    <w:rsid w:val="00060F9F"/>
    <w:rsid w:val="000667BF"/>
    <w:rsid w:val="00066F56"/>
    <w:rsid w:val="0007154D"/>
    <w:rsid w:val="0007475C"/>
    <w:rsid w:val="00075040"/>
    <w:rsid w:val="00082614"/>
    <w:rsid w:val="00090700"/>
    <w:rsid w:val="00091C70"/>
    <w:rsid w:val="00095638"/>
    <w:rsid w:val="0009783B"/>
    <w:rsid w:val="00097988"/>
    <w:rsid w:val="000B4508"/>
    <w:rsid w:val="000B6413"/>
    <w:rsid w:val="000C2E5A"/>
    <w:rsid w:val="000C65F0"/>
    <w:rsid w:val="000D107A"/>
    <w:rsid w:val="000D5210"/>
    <w:rsid w:val="000F2928"/>
    <w:rsid w:val="000F789D"/>
    <w:rsid w:val="00106D8F"/>
    <w:rsid w:val="0010742B"/>
    <w:rsid w:val="00107A78"/>
    <w:rsid w:val="001136CC"/>
    <w:rsid w:val="0011442E"/>
    <w:rsid w:val="00121678"/>
    <w:rsid w:val="00122E6A"/>
    <w:rsid w:val="00134EDE"/>
    <w:rsid w:val="001402DA"/>
    <w:rsid w:val="001419DB"/>
    <w:rsid w:val="00143C1C"/>
    <w:rsid w:val="00143F43"/>
    <w:rsid w:val="001507AA"/>
    <w:rsid w:val="00154D12"/>
    <w:rsid w:val="00156B45"/>
    <w:rsid w:val="0015741B"/>
    <w:rsid w:val="00160491"/>
    <w:rsid w:val="00173694"/>
    <w:rsid w:val="00176EAF"/>
    <w:rsid w:val="0017756E"/>
    <w:rsid w:val="00185CC5"/>
    <w:rsid w:val="0018669B"/>
    <w:rsid w:val="001953A1"/>
    <w:rsid w:val="001A2238"/>
    <w:rsid w:val="001A2867"/>
    <w:rsid w:val="001B0A4B"/>
    <w:rsid w:val="001B1402"/>
    <w:rsid w:val="001B23FB"/>
    <w:rsid w:val="001B2E94"/>
    <w:rsid w:val="001C1C0A"/>
    <w:rsid w:val="001C3BF9"/>
    <w:rsid w:val="001C720A"/>
    <w:rsid w:val="001E16CA"/>
    <w:rsid w:val="001E487C"/>
    <w:rsid w:val="001F269B"/>
    <w:rsid w:val="001F6748"/>
    <w:rsid w:val="00204015"/>
    <w:rsid w:val="00204317"/>
    <w:rsid w:val="0021103E"/>
    <w:rsid w:val="00211824"/>
    <w:rsid w:val="002138CE"/>
    <w:rsid w:val="00213F27"/>
    <w:rsid w:val="00215D59"/>
    <w:rsid w:val="00221579"/>
    <w:rsid w:val="00224CC7"/>
    <w:rsid w:val="00230F31"/>
    <w:rsid w:val="00234043"/>
    <w:rsid w:val="002428D0"/>
    <w:rsid w:val="00244F6F"/>
    <w:rsid w:val="002510A2"/>
    <w:rsid w:val="00251234"/>
    <w:rsid w:val="0025381B"/>
    <w:rsid w:val="00253BA0"/>
    <w:rsid w:val="00255B7A"/>
    <w:rsid w:val="0026411E"/>
    <w:rsid w:val="002769B6"/>
    <w:rsid w:val="00283FB8"/>
    <w:rsid w:val="00290E35"/>
    <w:rsid w:val="00291C07"/>
    <w:rsid w:val="0029414E"/>
    <w:rsid w:val="00297FA6"/>
    <w:rsid w:val="002A54AA"/>
    <w:rsid w:val="002B45F4"/>
    <w:rsid w:val="002B5621"/>
    <w:rsid w:val="002B756B"/>
    <w:rsid w:val="002B75A9"/>
    <w:rsid w:val="002B77EF"/>
    <w:rsid w:val="002B7D76"/>
    <w:rsid w:val="002C018A"/>
    <w:rsid w:val="002C5C80"/>
    <w:rsid w:val="002C62CC"/>
    <w:rsid w:val="002C659D"/>
    <w:rsid w:val="002D012A"/>
    <w:rsid w:val="002D1DA4"/>
    <w:rsid w:val="002E6C5B"/>
    <w:rsid w:val="002F5A47"/>
    <w:rsid w:val="00300149"/>
    <w:rsid w:val="0030378B"/>
    <w:rsid w:val="003072C2"/>
    <w:rsid w:val="003073AC"/>
    <w:rsid w:val="003107E7"/>
    <w:rsid w:val="00316F1A"/>
    <w:rsid w:val="003206BE"/>
    <w:rsid w:val="003338DE"/>
    <w:rsid w:val="00334165"/>
    <w:rsid w:val="003419DE"/>
    <w:rsid w:val="00341D4D"/>
    <w:rsid w:val="00343FAD"/>
    <w:rsid w:val="0034474B"/>
    <w:rsid w:val="00345AC3"/>
    <w:rsid w:val="00346DAB"/>
    <w:rsid w:val="003475FE"/>
    <w:rsid w:val="0035209E"/>
    <w:rsid w:val="003542A8"/>
    <w:rsid w:val="00362DC7"/>
    <w:rsid w:val="00371688"/>
    <w:rsid w:val="00372C0C"/>
    <w:rsid w:val="00373757"/>
    <w:rsid w:val="00373DBE"/>
    <w:rsid w:val="0037556E"/>
    <w:rsid w:val="00375B09"/>
    <w:rsid w:val="00375F6E"/>
    <w:rsid w:val="00380CA0"/>
    <w:rsid w:val="00390AF2"/>
    <w:rsid w:val="00397231"/>
    <w:rsid w:val="003A0DBE"/>
    <w:rsid w:val="003A3B40"/>
    <w:rsid w:val="003B3A8A"/>
    <w:rsid w:val="003B4945"/>
    <w:rsid w:val="003C48DF"/>
    <w:rsid w:val="003C6EB6"/>
    <w:rsid w:val="003D15EF"/>
    <w:rsid w:val="003E71BB"/>
    <w:rsid w:val="003F026A"/>
    <w:rsid w:val="003F053C"/>
    <w:rsid w:val="003F33F1"/>
    <w:rsid w:val="003F3AFF"/>
    <w:rsid w:val="003F69B3"/>
    <w:rsid w:val="0040168A"/>
    <w:rsid w:val="0041112E"/>
    <w:rsid w:val="0041688D"/>
    <w:rsid w:val="00423A6F"/>
    <w:rsid w:val="00433F09"/>
    <w:rsid w:val="00436D13"/>
    <w:rsid w:val="00437664"/>
    <w:rsid w:val="0043783F"/>
    <w:rsid w:val="004418F5"/>
    <w:rsid w:val="00445426"/>
    <w:rsid w:val="00446CC0"/>
    <w:rsid w:val="004475B8"/>
    <w:rsid w:val="004526AC"/>
    <w:rsid w:val="004556C4"/>
    <w:rsid w:val="00455A03"/>
    <w:rsid w:val="00457858"/>
    <w:rsid w:val="00461B71"/>
    <w:rsid w:val="00465FE2"/>
    <w:rsid w:val="00467CB5"/>
    <w:rsid w:val="00470785"/>
    <w:rsid w:val="00473055"/>
    <w:rsid w:val="00477D0C"/>
    <w:rsid w:val="00480A56"/>
    <w:rsid w:val="00482539"/>
    <w:rsid w:val="004842A3"/>
    <w:rsid w:val="00485D48"/>
    <w:rsid w:val="00487295"/>
    <w:rsid w:val="00490D9E"/>
    <w:rsid w:val="004A3120"/>
    <w:rsid w:val="004B0CB3"/>
    <w:rsid w:val="004B3BAD"/>
    <w:rsid w:val="004B6725"/>
    <w:rsid w:val="004C183C"/>
    <w:rsid w:val="004C3AD6"/>
    <w:rsid w:val="004C41F8"/>
    <w:rsid w:val="004C457C"/>
    <w:rsid w:val="004C5FFF"/>
    <w:rsid w:val="004C6C3D"/>
    <w:rsid w:val="004D4B48"/>
    <w:rsid w:val="004E2C8D"/>
    <w:rsid w:val="004E2E04"/>
    <w:rsid w:val="004E3400"/>
    <w:rsid w:val="004E4341"/>
    <w:rsid w:val="004F0A8B"/>
    <w:rsid w:val="004F246B"/>
    <w:rsid w:val="004F302F"/>
    <w:rsid w:val="004F5C6C"/>
    <w:rsid w:val="00500FDF"/>
    <w:rsid w:val="00507A48"/>
    <w:rsid w:val="00510B89"/>
    <w:rsid w:val="00511956"/>
    <w:rsid w:val="00515931"/>
    <w:rsid w:val="00523E93"/>
    <w:rsid w:val="0052478B"/>
    <w:rsid w:val="00530F47"/>
    <w:rsid w:val="0053219A"/>
    <w:rsid w:val="0053460F"/>
    <w:rsid w:val="00542162"/>
    <w:rsid w:val="00550279"/>
    <w:rsid w:val="0055131E"/>
    <w:rsid w:val="005526C9"/>
    <w:rsid w:val="00553DDA"/>
    <w:rsid w:val="005564E6"/>
    <w:rsid w:val="00565986"/>
    <w:rsid w:val="00566AF8"/>
    <w:rsid w:val="005703A1"/>
    <w:rsid w:val="005717B2"/>
    <w:rsid w:val="005727A2"/>
    <w:rsid w:val="00574692"/>
    <w:rsid w:val="005815FF"/>
    <w:rsid w:val="00592621"/>
    <w:rsid w:val="005A053D"/>
    <w:rsid w:val="005A20E0"/>
    <w:rsid w:val="005A4795"/>
    <w:rsid w:val="005A5595"/>
    <w:rsid w:val="005A7157"/>
    <w:rsid w:val="005A7B1D"/>
    <w:rsid w:val="005B21C5"/>
    <w:rsid w:val="005B37AD"/>
    <w:rsid w:val="005B39DD"/>
    <w:rsid w:val="005B69A7"/>
    <w:rsid w:val="005C0267"/>
    <w:rsid w:val="005C0FA8"/>
    <w:rsid w:val="005C2A93"/>
    <w:rsid w:val="005C413A"/>
    <w:rsid w:val="005D7695"/>
    <w:rsid w:val="005D7A48"/>
    <w:rsid w:val="005E3F2C"/>
    <w:rsid w:val="005E4760"/>
    <w:rsid w:val="005E775C"/>
    <w:rsid w:val="005F0F9D"/>
    <w:rsid w:val="005F149C"/>
    <w:rsid w:val="005F4F9B"/>
    <w:rsid w:val="00600288"/>
    <w:rsid w:val="00604CD3"/>
    <w:rsid w:val="0060628D"/>
    <w:rsid w:val="00607031"/>
    <w:rsid w:val="006107C6"/>
    <w:rsid w:val="00612BC6"/>
    <w:rsid w:val="00615AF5"/>
    <w:rsid w:val="00616382"/>
    <w:rsid w:val="00636337"/>
    <w:rsid w:val="00636AC3"/>
    <w:rsid w:val="00641027"/>
    <w:rsid w:val="006473B0"/>
    <w:rsid w:val="006551CE"/>
    <w:rsid w:val="006559AD"/>
    <w:rsid w:val="006579CF"/>
    <w:rsid w:val="00661A07"/>
    <w:rsid w:val="00661D39"/>
    <w:rsid w:val="006643EB"/>
    <w:rsid w:val="00665D7F"/>
    <w:rsid w:val="00672AFC"/>
    <w:rsid w:val="006750F5"/>
    <w:rsid w:val="006830D6"/>
    <w:rsid w:val="006830E3"/>
    <w:rsid w:val="006860F2"/>
    <w:rsid w:val="00691F8A"/>
    <w:rsid w:val="006965E4"/>
    <w:rsid w:val="006A1BFE"/>
    <w:rsid w:val="006A48D5"/>
    <w:rsid w:val="006A7E2A"/>
    <w:rsid w:val="006B2A27"/>
    <w:rsid w:val="006C098B"/>
    <w:rsid w:val="006C13F9"/>
    <w:rsid w:val="006C3875"/>
    <w:rsid w:val="006C3B29"/>
    <w:rsid w:val="006C51D7"/>
    <w:rsid w:val="006D5095"/>
    <w:rsid w:val="006E2D5D"/>
    <w:rsid w:val="006F6153"/>
    <w:rsid w:val="007010B1"/>
    <w:rsid w:val="00705292"/>
    <w:rsid w:val="00706B35"/>
    <w:rsid w:val="00710396"/>
    <w:rsid w:val="00711EA5"/>
    <w:rsid w:val="00712F57"/>
    <w:rsid w:val="007141EC"/>
    <w:rsid w:val="00730449"/>
    <w:rsid w:val="0073046D"/>
    <w:rsid w:val="00730C71"/>
    <w:rsid w:val="00737C61"/>
    <w:rsid w:val="00745C37"/>
    <w:rsid w:val="00745F51"/>
    <w:rsid w:val="007465BF"/>
    <w:rsid w:val="00750294"/>
    <w:rsid w:val="00751779"/>
    <w:rsid w:val="007518FC"/>
    <w:rsid w:val="00752288"/>
    <w:rsid w:val="0076272E"/>
    <w:rsid w:val="007651E1"/>
    <w:rsid w:val="0077184C"/>
    <w:rsid w:val="00772988"/>
    <w:rsid w:val="00772E46"/>
    <w:rsid w:val="00777066"/>
    <w:rsid w:val="00785EB8"/>
    <w:rsid w:val="00786B02"/>
    <w:rsid w:val="0079401C"/>
    <w:rsid w:val="00797C7B"/>
    <w:rsid w:val="007A60B5"/>
    <w:rsid w:val="007A6486"/>
    <w:rsid w:val="007A6B83"/>
    <w:rsid w:val="007A7EC5"/>
    <w:rsid w:val="007B4F2A"/>
    <w:rsid w:val="007C0878"/>
    <w:rsid w:val="007C4666"/>
    <w:rsid w:val="007C4E75"/>
    <w:rsid w:val="007D13A6"/>
    <w:rsid w:val="007E1243"/>
    <w:rsid w:val="007E15EA"/>
    <w:rsid w:val="007E6743"/>
    <w:rsid w:val="007E6F12"/>
    <w:rsid w:val="007E729D"/>
    <w:rsid w:val="007F20EF"/>
    <w:rsid w:val="00803BB5"/>
    <w:rsid w:val="00811F49"/>
    <w:rsid w:val="00814EBB"/>
    <w:rsid w:val="008167FB"/>
    <w:rsid w:val="00827011"/>
    <w:rsid w:val="00830627"/>
    <w:rsid w:val="00832CC7"/>
    <w:rsid w:val="008331AB"/>
    <w:rsid w:val="008331D4"/>
    <w:rsid w:val="008566B6"/>
    <w:rsid w:val="008659F1"/>
    <w:rsid w:val="00873FF2"/>
    <w:rsid w:val="008771B9"/>
    <w:rsid w:val="00877A81"/>
    <w:rsid w:val="008815FB"/>
    <w:rsid w:val="00881A33"/>
    <w:rsid w:val="00883402"/>
    <w:rsid w:val="00891878"/>
    <w:rsid w:val="0089249F"/>
    <w:rsid w:val="008A13D9"/>
    <w:rsid w:val="008A3909"/>
    <w:rsid w:val="008B6452"/>
    <w:rsid w:val="008C0F00"/>
    <w:rsid w:val="008C3F02"/>
    <w:rsid w:val="008C5EB3"/>
    <w:rsid w:val="008C6243"/>
    <w:rsid w:val="008D0050"/>
    <w:rsid w:val="008E2D75"/>
    <w:rsid w:val="008E4727"/>
    <w:rsid w:val="008E547D"/>
    <w:rsid w:val="008F611D"/>
    <w:rsid w:val="0090165E"/>
    <w:rsid w:val="00902125"/>
    <w:rsid w:val="00903E78"/>
    <w:rsid w:val="0091372E"/>
    <w:rsid w:val="00917AAB"/>
    <w:rsid w:val="00922E43"/>
    <w:rsid w:val="0092694E"/>
    <w:rsid w:val="009342D6"/>
    <w:rsid w:val="00942AD6"/>
    <w:rsid w:val="00942AF0"/>
    <w:rsid w:val="00944F73"/>
    <w:rsid w:val="009502CC"/>
    <w:rsid w:val="00952364"/>
    <w:rsid w:val="00952465"/>
    <w:rsid w:val="00953677"/>
    <w:rsid w:val="00954890"/>
    <w:rsid w:val="00954D8F"/>
    <w:rsid w:val="00955F97"/>
    <w:rsid w:val="009630B2"/>
    <w:rsid w:val="009657E2"/>
    <w:rsid w:val="009702A4"/>
    <w:rsid w:val="00975A22"/>
    <w:rsid w:val="00982896"/>
    <w:rsid w:val="00983355"/>
    <w:rsid w:val="00990195"/>
    <w:rsid w:val="009A541B"/>
    <w:rsid w:val="009A5750"/>
    <w:rsid w:val="009B0196"/>
    <w:rsid w:val="009C14E1"/>
    <w:rsid w:val="009C3DDC"/>
    <w:rsid w:val="009D119B"/>
    <w:rsid w:val="009D22D4"/>
    <w:rsid w:val="009D4E96"/>
    <w:rsid w:val="009D52AD"/>
    <w:rsid w:val="009E0E8C"/>
    <w:rsid w:val="009E16FC"/>
    <w:rsid w:val="009E3296"/>
    <w:rsid w:val="009E7F86"/>
    <w:rsid w:val="009F21BA"/>
    <w:rsid w:val="009F3FB0"/>
    <w:rsid w:val="009F40F2"/>
    <w:rsid w:val="00A0010E"/>
    <w:rsid w:val="00A01778"/>
    <w:rsid w:val="00A01A41"/>
    <w:rsid w:val="00A11830"/>
    <w:rsid w:val="00A12FCD"/>
    <w:rsid w:val="00A134E5"/>
    <w:rsid w:val="00A26599"/>
    <w:rsid w:val="00A270BF"/>
    <w:rsid w:val="00A342BA"/>
    <w:rsid w:val="00A34EE1"/>
    <w:rsid w:val="00A35C03"/>
    <w:rsid w:val="00A434A7"/>
    <w:rsid w:val="00A51F40"/>
    <w:rsid w:val="00A53885"/>
    <w:rsid w:val="00A55AD1"/>
    <w:rsid w:val="00A65D76"/>
    <w:rsid w:val="00A70E73"/>
    <w:rsid w:val="00A74CB7"/>
    <w:rsid w:val="00A77E5C"/>
    <w:rsid w:val="00A825BE"/>
    <w:rsid w:val="00A831F7"/>
    <w:rsid w:val="00A837D0"/>
    <w:rsid w:val="00A84A0F"/>
    <w:rsid w:val="00A90C9B"/>
    <w:rsid w:val="00A93D8B"/>
    <w:rsid w:val="00AC0EB6"/>
    <w:rsid w:val="00AC44FE"/>
    <w:rsid w:val="00AD050F"/>
    <w:rsid w:val="00AD4109"/>
    <w:rsid w:val="00AD5187"/>
    <w:rsid w:val="00AD5BCA"/>
    <w:rsid w:val="00AE1F77"/>
    <w:rsid w:val="00AE284F"/>
    <w:rsid w:val="00AE2DD6"/>
    <w:rsid w:val="00AE5A79"/>
    <w:rsid w:val="00AF1E1F"/>
    <w:rsid w:val="00AF2D8B"/>
    <w:rsid w:val="00AF5B1E"/>
    <w:rsid w:val="00AF7109"/>
    <w:rsid w:val="00AF72B4"/>
    <w:rsid w:val="00B00FB2"/>
    <w:rsid w:val="00B021EC"/>
    <w:rsid w:val="00B06EFD"/>
    <w:rsid w:val="00B107F8"/>
    <w:rsid w:val="00B21F3D"/>
    <w:rsid w:val="00B3264E"/>
    <w:rsid w:val="00B33A1D"/>
    <w:rsid w:val="00B34ABC"/>
    <w:rsid w:val="00B37A74"/>
    <w:rsid w:val="00B421B1"/>
    <w:rsid w:val="00B53ED7"/>
    <w:rsid w:val="00B57FBC"/>
    <w:rsid w:val="00B610C9"/>
    <w:rsid w:val="00B6184C"/>
    <w:rsid w:val="00B63A72"/>
    <w:rsid w:val="00B63FED"/>
    <w:rsid w:val="00B64287"/>
    <w:rsid w:val="00B67EA9"/>
    <w:rsid w:val="00B72B43"/>
    <w:rsid w:val="00B82A31"/>
    <w:rsid w:val="00B90329"/>
    <w:rsid w:val="00B91B95"/>
    <w:rsid w:val="00B94E68"/>
    <w:rsid w:val="00BA6E11"/>
    <w:rsid w:val="00BA7324"/>
    <w:rsid w:val="00BB0EDD"/>
    <w:rsid w:val="00BB2B2A"/>
    <w:rsid w:val="00BB421D"/>
    <w:rsid w:val="00BB4B79"/>
    <w:rsid w:val="00BB4C21"/>
    <w:rsid w:val="00BB739B"/>
    <w:rsid w:val="00BC02ED"/>
    <w:rsid w:val="00BC0AFE"/>
    <w:rsid w:val="00BC2C56"/>
    <w:rsid w:val="00BD3741"/>
    <w:rsid w:val="00BD3DBB"/>
    <w:rsid w:val="00BE353F"/>
    <w:rsid w:val="00BE6D33"/>
    <w:rsid w:val="00BF7A54"/>
    <w:rsid w:val="00C04F79"/>
    <w:rsid w:val="00C054B2"/>
    <w:rsid w:val="00C061FC"/>
    <w:rsid w:val="00C0795D"/>
    <w:rsid w:val="00C07B4E"/>
    <w:rsid w:val="00C1298F"/>
    <w:rsid w:val="00C13E69"/>
    <w:rsid w:val="00C14EBE"/>
    <w:rsid w:val="00C16B43"/>
    <w:rsid w:val="00C22CE5"/>
    <w:rsid w:val="00C23AA2"/>
    <w:rsid w:val="00C23CD4"/>
    <w:rsid w:val="00C34CFA"/>
    <w:rsid w:val="00C43C25"/>
    <w:rsid w:val="00C46C02"/>
    <w:rsid w:val="00C51BEA"/>
    <w:rsid w:val="00C529B9"/>
    <w:rsid w:val="00C52B2B"/>
    <w:rsid w:val="00C558BF"/>
    <w:rsid w:val="00C55BFC"/>
    <w:rsid w:val="00C5776B"/>
    <w:rsid w:val="00C62204"/>
    <w:rsid w:val="00C638F5"/>
    <w:rsid w:val="00C664D0"/>
    <w:rsid w:val="00C66DCC"/>
    <w:rsid w:val="00C72D43"/>
    <w:rsid w:val="00C770F6"/>
    <w:rsid w:val="00C8027A"/>
    <w:rsid w:val="00C807A5"/>
    <w:rsid w:val="00C85A73"/>
    <w:rsid w:val="00C86E00"/>
    <w:rsid w:val="00C92FA2"/>
    <w:rsid w:val="00CA468E"/>
    <w:rsid w:val="00CA5B41"/>
    <w:rsid w:val="00CA669F"/>
    <w:rsid w:val="00CB24BD"/>
    <w:rsid w:val="00CB4065"/>
    <w:rsid w:val="00CC18DC"/>
    <w:rsid w:val="00CC7B22"/>
    <w:rsid w:val="00CD3FA7"/>
    <w:rsid w:val="00CD5662"/>
    <w:rsid w:val="00CD5C60"/>
    <w:rsid w:val="00CE21B5"/>
    <w:rsid w:val="00CE31C5"/>
    <w:rsid w:val="00CE379B"/>
    <w:rsid w:val="00CF7694"/>
    <w:rsid w:val="00D04C5B"/>
    <w:rsid w:val="00D10BBF"/>
    <w:rsid w:val="00D20442"/>
    <w:rsid w:val="00D21CDE"/>
    <w:rsid w:val="00D2303D"/>
    <w:rsid w:val="00D23C81"/>
    <w:rsid w:val="00D25862"/>
    <w:rsid w:val="00D33ABA"/>
    <w:rsid w:val="00D37424"/>
    <w:rsid w:val="00D46152"/>
    <w:rsid w:val="00D472CC"/>
    <w:rsid w:val="00D521F6"/>
    <w:rsid w:val="00D524D6"/>
    <w:rsid w:val="00D623F9"/>
    <w:rsid w:val="00D6426C"/>
    <w:rsid w:val="00D709BA"/>
    <w:rsid w:val="00D742B3"/>
    <w:rsid w:val="00D74EC4"/>
    <w:rsid w:val="00D837D7"/>
    <w:rsid w:val="00D94C18"/>
    <w:rsid w:val="00D9661B"/>
    <w:rsid w:val="00DA4611"/>
    <w:rsid w:val="00DA661A"/>
    <w:rsid w:val="00DB265D"/>
    <w:rsid w:val="00DB2A04"/>
    <w:rsid w:val="00DB6188"/>
    <w:rsid w:val="00DC09E8"/>
    <w:rsid w:val="00DC2072"/>
    <w:rsid w:val="00DC2276"/>
    <w:rsid w:val="00DC4BD6"/>
    <w:rsid w:val="00DC525D"/>
    <w:rsid w:val="00DC6BEC"/>
    <w:rsid w:val="00DD1EF0"/>
    <w:rsid w:val="00DD2123"/>
    <w:rsid w:val="00DD5269"/>
    <w:rsid w:val="00DE0588"/>
    <w:rsid w:val="00DE3BBC"/>
    <w:rsid w:val="00DE590C"/>
    <w:rsid w:val="00DF1FFA"/>
    <w:rsid w:val="00DF2C68"/>
    <w:rsid w:val="00E03EE6"/>
    <w:rsid w:val="00E22C63"/>
    <w:rsid w:val="00E3070E"/>
    <w:rsid w:val="00E31D7B"/>
    <w:rsid w:val="00E32523"/>
    <w:rsid w:val="00E367D6"/>
    <w:rsid w:val="00E37F63"/>
    <w:rsid w:val="00E4585B"/>
    <w:rsid w:val="00E46380"/>
    <w:rsid w:val="00E50AE5"/>
    <w:rsid w:val="00E50EF2"/>
    <w:rsid w:val="00E52875"/>
    <w:rsid w:val="00E57C72"/>
    <w:rsid w:val="00E6001E"/>
    <w:rsid w:val="00E607E7"/>
    <w:rsid w:val="00E61C69"/>
    <w:rsid w:val="00E64A14"/>
    <w:rsid w:val="00E666ED"/>
    <w:rsid w:val="00E72BF4"/>
    <w:rsid w:val="00E76B73"/>
    <w:rsid w:val="00E822D9"/>
    <w:rsid w:val="00E83DB8"/>
    <w:rsid w:val="00E84DDA"/>
    <w:rsid w:val="00E918EB"/>
    <w:rsid w:val="00E963C6"/>
    <w:rsid w:val="00EA0D9A"/>
    <w:rsid w:val="00EA176D"/>
    <w:rsid w:val="00EA187B"/>
    <w:rsid w:val="00EA236D"/>
    <w:rsid w:val="00EA25E5"/>
    <w:rsid w:val="00EA2F9E"/>
    <w:rsid w:val="00EA4F64"/>
    <w:rsid w:val="00EA671C"/>
    <w:rsid w:val="00ED41AF"/>
    <w:rsid w:val="00ED56F9"/>
    <w:rsid w:val="00ED5A14"/>
    <w:rsid w:val="00ED6236"/>
    <w:rsid w:val="00EE3372"/>
    <w:rsid w:val="00EE731A"/>
    <w:rsid w:val="00EF01FE"/>
    <w:rsid w:val="00EF2009"/>
    <w:rsid w:val="00EF524F"/>
    <w:rsid w:val="00EF5ED9"/>
    <w:rsid w:val="00EF6795"/>
    <w:rsid w:val="00F031FF"/>
    <w:rsid w:val="00F06594"/>
    <w:rsid w:val="00F22843"/>
    <w:rsid w:val="00F32C44"/>
    <w:rsid w:val="00F33CEF"/>
    <w:rsid w:val="00F40952"/>
    <w:rsid w:val="00F4320F"/>
    <w:rsid w:val="00F43263"/>
    <w:rsid w:val="00F44AE7"/>
    <w:rsid w:val="00F478E9"/>
    <w:rsid w:val="00F5226D"/>
    <w:rsid w:val="00F52B7B"/>
    <w:rsid w:val="00F54DA2"/>
    <w:rsid w:val="00F6155E"/>
    <w:rsid w:val="00F633AE"/>
    <w:rsid w:val="00F67013"/>
    <w:rsid w:val="00F71672"/>
    <w:rsid w:val="00F73CAE"/>
    <w:rsid w:val="00F9778D"/>
    <w:rsid w:val="00F97C3F"/>
    <w:rsid w:val="00FA03A5"/>
    <w:rsid w:val="00FA6C93"/>
    <w:rsid w:val="00FB1598"/>
    <w:rsid w:val="00FC6D90"/>
    <w:rsid w:val="00FC7A19"/>
    <w:rsid w:val="00FD1A46"/>
    <w:rsid w:val="00FD2D97"/>
    <w:rsid w:val="00FD4F7E"/>
    <w:rsid w:val="00FD58DF"/>
    <w:rsid w:val="00FE41DB"/>
    <w:rsid w:val="00FE5B23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A0D6D8"/>
  <w15:docId w15:val="{5A1D8D77-7A6D-4CA4-9C0C-F30309AB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Zgradbadokumenta">
    <w:name w:val="Document Map"/>
    <w:basedOn w:val="Navaden"/>
    <w:semiHidden/>
    <w:rsid w:val="00803BB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povezava">
    <w:name w:val="Hyperlink"/>
    <w:rsid w:val="00F06594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705292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rsid w:val="00705292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F61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F6155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link w:val="Glava"/>
    <w:rsid w:val="00F6155E"/>
    <w:rPr>
      <w:sz w:val="24"/>
      <w:szCs w:val="24"/>
    </w:rPr>
  </w:style>
  <w:style w:type="paragraph" w:styleId="Noga">
    <w:name w:val="footer"/>
    <w:basedOn w:val="Navaden"/>
    <w:link w:val="NogaZnak"/>
    <w:rsid w:val="00F6155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ogaZnak">
    <w:name w:val="Noga Znak"/>
    <w:link w:val="Noga"/>
    <w:rsid w:val="00F6155E"/>
    <w:rPr>
      <w:sz w:val="24"/>
      <w:szCs w:val="24"/>
    </w:rPr>
  </w:style>
  <w:style w:type="paragraph" w:styleId="Navadensplet">
    <w:name w:val="Normal (Web)"/>
    <w:basedOn w:val="Navaden"/>
    <w:uiPriority w:val="99"/>
    <w:semiHidden/>
    <w:unhideWhenUsed/>
    <w:rsid w:val="0076272E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7C4E7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7C4E75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F716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profesor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AAEAAAD/////AQAAAAAAAAAMAgAAAEVDaGVtNFdvcmQuQ29yZSwgVmVyc2lvbj0xLjYuMC4wLCBDdWx0dXJlPW5ldXRyYWwsIFB1YmxpY0tleVRva2VuPW51bGwHAQAAAAABAAAAAAAAAAQgQ2hlbTRXb3JkLkNvcmUuQ29udHJvbFByb3BlcnRpZXMCAAAACw==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7867A-10AF-4B98-905E-26FA8D377BE7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1E3383C2-7499-4833-867A-5D4684A92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214</TotalTime>
  <Pages>4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PROJEKT</vt:lpstr>
    </vt:vector>
  </TitlesOfParts>
  <Company>doma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Levstik Nejc</dc:creator>
  <cp:keywords/>
  <cp:lastModifiedBy>Mojca Lotrič</cp:lastModifiedBy>
  <cp:revision>16</cp:revision>
  <cp:lastPrinted>2024-02-26T08:47:00Z</cp:lastPrinted>
  <dcterms:created xsi:type="dcterms:W3CDTF">2024-02-14T21:40:00Z</dcterms:created>
  <dcterms:modified xsi:type="dcterms:W3CDTF">2024-10-14T09:26:00Z</dcterms:modified>
</cp:coreProperties>
</file>